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FE98" w14:textId="77777777" w:rsidR="007C40F0" w:rsidRDefault="007C40F0" w:rsidP="00AB7FCF">
      <w:pPr>
        <w:pStyle w:val="Default"/>
        <w:ind w:right="640"/>
        <w:rPr>
          <w:rFonts w:ascii="Klavika Bd" w:hAnsi="Klavika Bd" w:cs="Arial"/>
          <w:b/>
          <w:sz w:val="32"/>
          <w:szCs w:val="32"/>
        </w:rPr>
      </w:pPr>
    </w:p>
    <w:p w14:paraId="3725F093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58B0BB2" w14:textId="77777777" w:rsidR="00B5224A" w:rsidRDefault="00B5224A" w:rsidP="0059675A">
      <w:pPr>
        <w:pStyle w:val="SemEspaamento1"/>
        <w:rPr>
          <w:rFonts w:ascii="Klavika Lt" w:hAnsi="Klavika Lt"/>
          <w:sz w:val="24"/>
          <w:u w:val="single"/>
        </w:rPr>
      </w:pPr>
    </w:p>
    <w:p w14:paraId="4E91DD11" w14:textId="0579A99A" w:rsidR="00B10C21" w:rsidRDefault="00B10C21" w:rsidP="0059675A">
      <w:pPr>
        <w:pStyle w:val="SemEspaamento1"/>
        <w:rPr>
          <w:rFonts w:ascii="Klavika Lt" w:hAnsi="Klavika Lt"/>
          <w:sz w:val="24"/>
          <w:u w:val="single"/>
        </w:rPr>
      </w:pPr>
      <w:r>
        <w:rPr>
          <w:rFonts w:ascii="Klavika Lt" w:hAnsi="Klavika Lt"/>
          <w:sz w:val="24"/>
          <w:u w:val="single"/>
        </w:rPr>
        <w:t>Nova campanha é dedicada a quem se mantém unido à distância</w:t>
      </w:r>
    </w:p>
    <w:p w14:paraId="4EA740A5" w14:textId="77777777" w:rsidR="0059675A" w:rsidRPr="001E2E7C" w:rsidRDefault="00E42748" w:rsidP="00E42748">
      <w:pPr>
        <w:pStyle w:val="SemEspaamento1"/>
        <w:tabs>
          <w:tab w:val="left" w:pos="7800"/>
        </w:tabs>
      </w:pPr>
      <w:r>
        <w:tab/>
      </w:r>
    </w:p>
    <w:p w14:paraId="3BF11F1B" w14:textId="77777777" w:rsidR="003B3533" w:rsidRPr="00372568" w:rsidRDefault="00372568" w:rsidP="003B3533">
      <w:pPr>
        <w:spacing w:after="0" w:line="240" w:lineRule="auto"/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</w:pPr>
      <w:r w:rsidRPr="00372568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>“</w:t>
      </w:r>
      <w:r w:rsidR="000D5218" w:rsidRPr="00372568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>Avizinha-te</w:t>
      </w:r>
      <w:r w:rsidRPr="00372568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>”</w:t>
      </w:r>
      <w:r w:rsidR="000D5218" w:rsidRPr="00372568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 xml:space="preserve">: </w:t>
      </w:r>
      <w:r w:rsidR="003B3533" w:rsidRPr="00372568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>Somersby promove brindes à janela com toda a vizinhança</w:t>
      </w:r>
    </w:p>
    <w:p w14:paraId="070F2A04" w14:textId="77777777" w:rsidR="007C40F0" w:rsidRDefault="007C40F0" w:rsidP="0035551F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65078AB" w14:textId="706BADC5" w:rsidR="00F21363" w:rsidRDefault="00B10C21" w:rsidP="00B10C21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F67FA6">
        <w:rPr>
          <w:rFonts w:ascii="Klavika Lt" w:hAnsi="Klavika Lt"/>
          <w:sz w:val="24"/>
          <w:szCs w:val="24"/>
        </w:rPr>
        <w:t xml:space="preserve">Um brinde </w:t>
      </w:r>
      <w:r w:rsidR="00F21363" w:rsidRPr="00F67FA6">
        <w:rPr>
          <w:rFonts w:ascii="Klavika Lt" w:hAnsi="Klavika Lt"/>
          <w:sz w:val="24"/>
          <w:szCs w:val="24"/>
        </w:rPr>
        <w:t xml:space="preserve">à janela a quem se mantém </w:t>
      </w:r>
      <w:r w:rsidR="009A2C97" w:rsidRPr="00F67FA6">
        <w:rPr>
          <w:rFonts w:ascii="Klavika Lt" w:hAnsi="Klavika Lt"/>
          <w:sz w:val="24"/>
          <w:szCs w:val="24"/>
        </w:rPr>
        <w:t>próximo, mesmo que</w:t>
      </w:r>
      <w:r w:rsidR="00F21363" w:rsidRPr="00F67FA6">
        <w:rPr>
          <w:rFonts w:ascii="Klavika Lt" w:hAnsi="Klavika Lt"/>
          <w:sz w:val="24"/>
          <w:szCs w:val="24"/>
        </w:rPr>
        <w:t xml:space="preserve"> à distância</w:t>
      </w:r>
      <w:r w:rsidR="009A2C97" w:rsidRPr="00F67FA6">
        <w:rPr>
          <w:rFonts w:ascii="Klavika Lt" w:hAnsi="Klavika Lt"/>
          <w:sz w:val="24"/>
          <w:szCs w:val="24"/>
        </w:rPr>
        <w:t>,</w:t>
      </w:r>
      <w:r w:rsidR="00F21363" w:rsidRPr="00F67FA6">
        <w:rPr>
          <w:rFonts w:ascii="Klavika Lt" w:hAnsi="Klavika Lt"/>
          <w:sz w:val="24"/>
          <w:szCs w:val="24"/>
        </w:rPr>
        <w:t xml:space="preserve"> neste período de isolamento social</w:t>
      </w:r>
      <w:r w:rsidR="009A2C97" w:rsidRPr="00F67FA6">
        <w:rPr>
          <w:rFonts w:ascii="Klavika Lt" w:hAnsi="Klavika Lt"/>
          <w:sz w:val="24"/>
          <w:szCs w:val="24"/>
        </w:rPr>
        <w:t xml:space="preserve">. </w:t>
      </w:r>
      <w:r w:rsidR="009A2C97">
        <w:rPr>
          <w:rFonts w:ascii="Klavika Lt" w:hAnsi="Klavika Lt"/>
          <w:sz w:val="24"/>
          <w:szCs w:val="24"/>
        </w:rPr>
        <w:t>A</w:t>
      </w:r>
      <w:r w:rsidRPr="00B10C21">
        <w:rPr>
          <w:rFonts w:ascii="Klavika Lt" w:hAnsi="Klavika Lt"/>
          <w:sz w:val="24"/>
          <w:szCs w:val="24"/>
        </w:rPr>
        <w:t xml:space="preserve">os que fazem lives no parapeito, karaokes na varanda e jogatanas com toda a vizinhança. </w:t>
      </w:r>
      <w:r>
        <w:rPr>
          <w:rFonts w:ascii="Klavika Lt" w:hAnsi="Klavika Lt"/>
          <w:sz w:val="24"/>
          <w:szCs w:val="24"/>
        </w:rPr>
        <w:t xml:space="preserve">É </w:t>
      </w:r>
      <w:r w:rsidR="00F21363">
        <w:rPr>
          <w:rFonts w:ascii="Klavika Lt" w:hAnsi="Klavika Lt"/>
          <w:sz w:val="24"/>
          <w:szCs w:val="24"/>
        </w:rPr>
        <w:t xml:space="preserve">desta forma que Somersby </w:t>
      </w:r>
      <w:r w:rsidR="00A105A6">
        <w:rPr>
          <w:rFonts w:ascii="Klavika Lt" w:hAnsi="Klavika Lt"/>
          <w:sz w:val="24"/>
          <w:szCs w:val="24"/>
        </w:rPr>
        <w:t>quer celebrar a</w:t>
      </w:r>
      <w:r w:rsidR="006C3590">
        <w:rPr>
          <w:rFonts w:ascii="Klavika Lt" w:hAnsi="Klavika Lt"/>
          <w:sz w:val="24"/>
          <w:szCs w:val="24"/>
        </w:rPr>
        <w:t xml:space="preserve"> partilha e </w:t>
      </w:r>
      <w:r w:rsidR="004E2949">
        <w:rPr>
          <w:rFonts w:ascii="Klavika Lt" w:hAnsi="Klavika Lt"/>
          <w:sz w:val="24"/>
          <w:szCs w:val="24"/>
        </w:rPr>
        <w:t xml:space="preserve">a </w:t>
      </w:r>
      <w:r w:rsidR="004512F4">
        <w:rPr>
          <w:rFonts w:ascii="Klavika Lt" w:hAnsi="Klavika Lt"/>
          <w:sz w:val="24"/>
          <w:szCs w:val="24"/>
        </w:rPr>
        <w:t xml:space="preserve">maior </w:t>
      </w:r>
      <w:r w:rsidR="004E2949">
        <w:rPr>
          <w:rFonts w:ascii="Klavika Lt" w:hAnsi="Klavika Lt"/>
          <w:sz w:val="24"/>
          <w:szCs w:val="24"/>
        </w:rPr>
        <w:t xml:space="preserve">aproximação </w:t>
      </w:r>
      <w:r w:rsidR="004512F4">
        <w:rPr>
          <w:rFonts w:ascii="Klavika Lt" w:hAnsi="Klavika Lt"/>
          <w:sz w:val="24"/>
          <w:szCs w:val="24"/>
        </w:rPr>
        <w:t xml:space="preserve">que se verifica hoje </w:t>
      </w:r>
      <w:r w:rsidR="004512F4" w:rsidRPr="00F67FA6">
        <w:rPr>
          <w:rFonts w:ascii="Klavika Lt" w:hAnsi="Klavika Lt"/>
          <w:sz w:val="24"/>
          <w:szCs w:val="24"/>
        </w:rPr>
        <w:t xml:space="preserve">entre </w:t>
      </w:r>
      <w:r w:rsidR="009A2C97" w:rsidRPr="00F67FA6">
        <w:rPr>
          <w:rFonts w:ascii="Klavika Lt" w:hAnsi="Klavika Lt"/>
          <w:sz w:val="24"/>
          <w:szCs w:val="24"/>
        </w:rPr>
        <w:t>vizinhos</w:t>
      </w:r>
      <w:r w:rsidR="004512F4" w:rsidRPr="00F67FA6">
        <w:rPr>
          <w:rFonts w:ascii="Klavika Lt" w:hAnsi="Klavika Lt"/>
          <w:sz w:val="24"/>
          <w:szCs w:val="24"/>
        </w:rPr>
        <w:t xml:space="preserve"> de </w:t>
      </w:r>
      <w:r w:rsidR="00F21363">
        <w:rPr>
          <w:rFonts w:ascii="Klavika Lt" w:hAnsi="Klavika Lt"/>
          <w:sz w:val="24"/>
          <w:szCs w:val="24"/>
        </w:rPr>
        <w:t xml:space="preserve">todo o país </w:t>
      </w:r>
      <w:r w:rsidR="004E2949">
        <w:rPr>
          <w:rFonts w:ascii="Klavika Lt" w:hAnsi="Klavika Lt"/>
          <w:sz w:val="24"/>
          <w:szCs w:val="24"/>
        </w:rPr>
        <w:t>e</w:t>
      </w:r>
      <w:r w:rsidR="004512F4">
        <w:rPr>
          <w:rFonts w:ascii="Klavika Lt" w:hAnsi="Klavika Lt"/>
          <w:sz w:val="24"/>
          <w:szCs w:val="24"/>
        </w:rPr>
        <w:t>,</w:t>
      </w:r>
      <w:r w:rsidR="004E2949">
        <w:rPr>
          <w:rFonts w:ascii="Klavika Lt" w:hAnsi="Klavika Lt"/>
          <w:sz w:val="24"/>
          <w:szCs w:val="24"/>
        </w:rPr>
        <w:t xml:space="preserve"> para tal</w:t>
      </w:r>
      <w:r w:rsidR="004512F4">
        <w:rPr>
          <w:rFonts w:ascii="Klavika Lt" w:hAnsi="Klavika Lt"/>
          <w:sz w:val="24"/>
          <w:szCs w:val="24"/>
        </w:rPr>
        <w:t>, criou</w:t>
      </w:r>
      <w:r w:rsidR="004E2949">
        <w:rPr>
          <w:rFonts w:ascii="Klavika Lt" w:hAnsi="Klavika Lt"/>
          <w:sz w:val="24"/>
          <w:szCs w:val="24"/>
        </w:rPr>
        <w:t xml:space="preserve"> </w:t>
      </w:r>
      <w:r w:rsidR="00F21363">
        <w:rPr>
          <w:rFonts w:ascii="Klavika Lt" w:hAnsi="Klavika Lt"/>
          <w:sz w:val="24"/>
          <w:szCs w:val="24"/>
        </w:rPr>
        <w:t>“</w:t>
      </w:r>
      <w:hyperlink r:id="rId11" w:history="1">
        <w:r w:rsidR="00F21363" w:rsidRPr="00A105A6">
          <w:rPr>
            <w:rStyle w:val="Hiperligao"/>
            <w:rFonts w:ascii="Klavika Lt" w:hAnsi="Klavika Lt"/>
            <w:sz w:val="24"/>
            <w:szCs w:val="24"/>
          </w:rPr>
          <w:t>Avizinha-te</w:t>
        </w:r>
      </w:hyperlink>
      <w:r w:rsidR="00F21363">
        <w:rPr>
          <w:rFonts w:ascii="Klavika Lt" w:hAnsi="Klavika Lt"/>
          <w:sz w:val="24"/>
          <w:szCs w:val="24"/>
        </w:rPr>
        <w:t>”</w:t>
      </w:r>
      <w:r w:rsidR="004E2949">
        <w:rPr>
          <w:rFonts w:ascii="Klavika Lt" w:hAnsi="Klavika Lt"/>
          <w:sz w:val="24"/>
          <w:szCs w:val="24"/>
        </w:rPr>
        <w:t xml:space="preserve">, um movimento </w:t>
      </w:r>
      <w:r w:rsidR="00F21363">
        <w:rPr>
          <w:rFonts w:ascii="Klavika Lt" w:hAnsi="Klavika Lt"/>
          <w:sz w:val="24"/>
          <w:szCs w:val="24"/>
        </w:rPr>
        <w:t>que vai permitir aos consumidores pedirem uma sidra para si e para os seus vizinhos.</w:t>
      </w:r>
    </w:p>
    <w:p w14:paraId="40A361AC" w14:textId="77777777" w:rsidR="00F21363" w:rsidRDefault="00F21363" w:rsidP="00B10C21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7E17A6A" w14:textId="50E1B76F" w:rsidR="0096381F" w:rsidRDefault="00A105A6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Esta</w:t>
      </w:r>
      <w:r w:rsidR="00F21363">
        <w:rPr>
          <w:rFonts w:ascii="Klavika Lt" w:hAnsi="Klavika Lt"/>
          <w:sz w:val="24"/>
          <w:szCs w:val="24"/>
        </w:rPr>
        <w:t xml:space="preserve"> </w:t>
      </w:r>
      <w:r w:rsidR="00C939FA">
        <w:rPr>
          <w:rFonts w:ascii="Klavika Lt" w:hAnsi="Klavika Lt"/>
          <w:sz w:val="24"/>
          <w:szCs w:val="24"/>
        </w:rPr>
        <w:t>ação</w:t>
      </w:r>
      <w:r w:rsidR="00F21363">
        <w:rPr>
          <w:rFonts w:ascii="Klavika Lt" w:hAnsi="Klavika Lt"/>
          <w:sz w:val="24"/>
          <w:szCs w:val="24"/>
        </w:rPr>
        <w:t xml:space="preserve"> </w:t>
      </w:r>
      <w:r>
        <w:rPr>
          <w:rFonts w:ascii="Klavika Lt" w:hAnsi="Klavika Lt"/>
          <w:sz w:val="24"/>
          <w:szCs w:val="24"/>
        </w:rPr>
        <w:t xml:space="preserve">inspira-se numa situação real: no </w:t>
      </w:r>
      <w:r w:rsidR="006C3590">
        <w:rPr>
          <w:rFonts w:ascii="Klavika Lt" w:hAnsi="Klavika Lt"/>
          <w:sz w:val="24"/>
          <w:szCs w:val="24"/>
        </w:rPr>
        <w:t>Largo Curso Silva Monteiro (Porto)</w:t>
      </w:r>
      <w:r w:rsidR="00F21363">
        <w:rPr>
          <w:rFonts w:ascii="Klavika Lt" w:hAnsi="Klavika Lt"/>
          <w:sz w:val="24"/>
          <w:szCs w:val="24"/>
        </w:rPr>
        <w:t xml:space="preserve">, </w:t>
      </w:r>
      <w:r>
        <w:rPr>
          <w:rFonts w:ascii="Klavika Lt" w:hAnsi="Klavika Lt"/>
          <w:sz w:val="24"/>
          <w:szCs w:val="24"/>
        </w:rPr>
        <w:t>t</w:t>
      </w:r>
      <w:r w:rsidR="00BA2E63">
        <w:rPr>
          <w:rFonts w:ascii="Klavika Lt" w:hAnsi="Klavika Lt"/>
          <w:sz w:val="24"/>
          <w:szCs w:val="24"/>
        </w:rPr>
        <w:t>odos os dias, às 22h00, os moradores</w:t>
      </w:r>
      <w:r w:rsidR="004512F4">
        <w:rPr>
          <w:rFonts w:ascii="Klavika Lt" w:hAnsi="Klavika Lt"/>
          <w:sz w:val="24"/>
          <w:szCs w:val="24"/>
        </w:rPr>
        <w:t xml:space="preserve"> de vários prédios</w:t>
      </w:r>
      <w:r w:rsidR="00BA2E63">
        <w:rPr>
          <w:rFonts w:ascii="Klavika Lt" w:hAnsi="Klavika Lt"/>
          <w:sz w:val="24"/>
          <w:szCs w:val="24"/>
        </w:rPr>
        <w:t xml:space="preserve"> juntam-se à janela </w:t>
      </w:r>
      <w:r w:rsidR="00897E01">
        <w:rPr>
          <w:rFonts w:ascii="Klavika Lt" w:hAnsi="Klavika Lt"/>
          <w:sz w:val="24"/>
          <w:szCs w:val="24"/>
        </w:rPr>
        <w:t xml:space="preserve">para </w:t>
      </w:r>
      <w:r w:rsidR="00BA2E63">
        <w:rPr>
          <w:rFonts w:ascii="Klavika Lt" w:hAnsi="Klavika Lt"/>
          <w:sz w:val="24"/>
          <w:szCs w:val="24"/>
        </w:rPr>
        <w:t>cantar</w:t>
      </w:r>
      <w:r w:rsidR="0096381F">
        <w:rPr>
          <w:rFonts w:ascii="Klavika Lt" w:hAnsi="Klavika Lt"/>
          <w:sz w:val="24"/>
          <w:szCs w:val="24"/>
        </w:rPr>
        <w:t>, em uníssono,</w:t>
      </w:r>
      <w:r w:rsidR="00BA2E63">
        <w:rPr>
          <w:rFonts w:ascii="Klavika Lt" w:hAnsi="Klavika Lt"/>
          <w:sz w:val="24"/>
          <w:szCs w:val="24"/>
        </w:rPr>
        <w:t xml:space="preserve"> música</w:t>
      </w:r>
      <w:r w:rsidR="00897E01">
        <w:rPr>
          <w:rFonts w:ascii="Klavika Lt" w:hAnsi="Klavika Lt"/>
          <w:sz w:val="24"/>
          <w:szCs w:val="24"/>
        </w:rPr>
        <w:t xml:space="preserve"> </w:t>
      </w:r>
      <w:r w:rsidR="00BA2E63">
        <w:rPr>
          <w:rFonts w:ascii="Klavika Lt" w:hAnsi="Klavika Lt"/>
          <w:sz w:val="24"/>
          <w:szCs w:val="24"/>
        </w:rPr>
        <w:t>portuguesa</w:t>
      </w:r>
      <w:r w:rsidR="0096381F">
        <w:rPr>
          <w:rFonts w:ascii="Klavika Lt" w:hAnsi="Klavika Lt"/>
          <w:sz w:val="24"/>
          <w:szCs w:val="24"/>
        </w:rPr>
        <w:t>. O primeiro “concerto” aconteceu no dia 19 de março e, desde então, as noites são preenchidas com muita música, dança e partilha de momentos entre a vizinhança. Esta iniciativa é já</w:t>
      </w:r>
      <w:r w:rsidR="004512F4">
        <w:rPr>
          <w:rFonts w:ascii="Klavika Lt" w:hAnsi="Klavika Lt"/>
          <w:sz w:val="24"/>
          <w:szCs w:val="24"/>
        </w:rPr>
        <w:t xml:space="preserve"> </w:t>
      </w:r>
      <w:r w:rsidR="0096381F">
        <w:rPr>
          <w:rFonts w:ascii="Klavika Lt" w:hAnsi="Klavika Lt"/>
          <w:sz w:val="24"/>
          <w:szCs w:val="24"/>
        </w:rPr>
        <w:t>de tal forma popular</w:t>
      </w:r>
      <w:r w:rsidR="004512F4">
        <w:rPr>
          <w:rFonts w:ascii="Klavika Lt" w:hAnsi="Klavika Lt"/>
          <w:sz w:val="24"/>
          <w:szCs w:val="24"/>
        </w:rPr>
        <w:t xml:space="preserve"> </w:t>
      </w:r>
      <w:r w:rsidR="0096381F">
        <w:rPr>
          <w:rFonts w:ascii="Klavika Lt" w:hAnsi="Klavika Lt"/>
          <w:sz w:val="24"/>
          <w:szCs w:val="24"/>
        </w:rPr>
        <w:t>que artistas portugueses têm vindo a transmitir o seu apoio e a página do “</w:t>
      </w:r>
      <w:hyperlink r:id="rId12" w:history="1">
        <w:r w:rsidR="0096381F" w:rsidRPr="00A73C29">
          <w:rPr>
            <w:rStyle w:val="Hiperligao"/>
            <w:rFonts w:ascii="Klavika Lt" w:hAnsi="Klavika Lt"/>
            <w:sz w:val="24"/>
            <w:szCs w:val="24"/>
          </w:rPr>
          <w:t>às dez no largo</w:t>
        </w:r>
      </w:hyperlink>
      <w:r w:rsidR="0096381F">
        <w:rPr>
          <w:rFonts w:ascii="Klavika Lt" w:hAnsi="Klavika Lt"/>
          <w:sz w:val="24"/>
          <w:szCs w:val="24"/>
        </w:rPr>
        <w:t xml:space="preserve">” conta já com mais de 13 mil seguidores. </w:t>
      </w:r>
    </w:p>
    <w:p w14:paraId="1692D23D" w14:textId="77777777" w:rsidR="0096381F" w:rsidRDefault="0096381F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00A61477" w14:textId="43733681" w:rsidR="00024AAF" w:rsidRDefault="00C939FA" w:rsidP="00C939FA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Agora, através de “Avizinha-te”, a </w:t>
      </w:r>
      <w:r w:rsidR="00024AAF">
        <w:rPr>
          <w:rFonts w:ascii="Klavika Lt" w:hAnsi="Klavika Lt"/>
          <w:sz w:val="24"/>
          <w:szCs w:val="24"/>
        </w:rPr>
        <w:t>sidra</w:t>
      </w:r>
      <w:r>
        <w:rPr>
          <w:rFonts w:ascii="Klavika Lt" w:hAnsi="Klavika Lt"/>
          <w:sz w:val="24"/>
          <w:szCs w:val="24"/>
        </w:rPr>
        <w:t xml:space="preserve"> do Super Bock Group </w:t>
      </w:r>
      <w:r w:rsidR="00024AAF">
        <w:rPr>
          <w:rFonts w:ascii="Klavika Lt" w:hAnsi="Klavika Lt"/>
          <w:sz w:val="24"/>
          <w:szCs w:val="24"/>
        </w:rPr>
        <w:t xml:space="preserve">junta-se </w:t>
      </w:r>
      <w:r w:rsidR="00024AAF" w:rsidRPr="008C4059">
        <w:rPr>
          <w:rFonts w:ascii="Klavika Lt" w:hAnsi="Klavika Lt"/>
          <w:sz w:val="24"/>
          <w:szCs w:val="24"/>
        </w:rPr>
        <w:t xml:space="preserve">a este </w:t>
      </w:r>
      <w:r w:rsidR="009A2C97" w:rsidRPr="008C4059">
        <w:rPr>
          <w:rFonts w:ascii="Klavika Lt" w:hAnsi="Klavika Lt"/>
          <w:sz w:val="24"/>
          <w:szCs w:val="24"/>
        </w:rPr>
        <w:t xml:space="preserve">movimento, desafiando os consumidores a replicá-lo nos seus prédios, e a brindarem </w:t>
      </w:r>
      <w:r>
        <w:rPr>
          <w:rFonts w:ascii="Klavika Lt" w:hAnsi="Klavika Lt"/>
          <w:sz w:val="24"/>
          <w:szCs w:val="24"/>
        </w:rPr>
        <w:t>à janela</w:t>
      </w:r>
      <w:r w:rsidR="009A2C97">
        <w:rPr>
          <w:rFonts w:ascii="Klavika Lt" w:hAnsi="Klavika Lt"/>
          <w:sz w:val="24"/>
          <w:szCs w:val="24"/>
        </w:rPr>
        <w:t>,</w:t>
      </w:r>
      <w:r>
        <w:rPr>
          <w:rFonts w:ascii="Klavika Lt" w:hAnsi="Klavika Lt"/>
          <w:sz w:val="24"/>
          <w:szCs w:val="24"/>
        </w:rPr>
        <w:t xml:space="preserve"> em celebração </w:t>
      </w:r>
      <w:r w:rsidRPr="008C4059">
        <w:rPr>
          <w:rFonts w:ascii="Klavika Lt" w:hAnsi="Klavika Lt"/>
          <w:sz w:val="24"/>
          <w:szCs w:val="24"/>
        </w:rPr>
        <w:t>desta união</w:t>
      </w:r>
      <w:r w:rsidR="009A2C97" w:rsidRPr="008C4059">
        <w:rPr>
          <w:rFonts w:ascii="Klavika Lt" w:hAnsi="Klavika Lt"/>
          <w:sz w:val="24"/>
          <w:szCs w:val="24"/>
        </w:rPr>
        <w:t xml:space="preserve"> em tempos difíceis</w:t>
      </w:r>
      <w:r w:rsidRPr="008C4059">
        <w:rPr>
          <w:rFonts w:ascii="Klavika Lt" w:hAnsi="Klavika Lt"/>
          <w:sz w:val="24"/>
          <w:szCs w:val="24"/>
        </w:rPr>
        <w:t xml:space="preserve">. </w:t>
      </w:r>
      <w:r>
        <w:rPr>
          <w:rFonts w:ascii="Klavika Lt" w:hAnsi="Klavika Lt"/>
          <w:sz w:val="24"/>
          <w:szCs w:val="24"/>
        </w:rPr>
        <w:t xml:space="preserve">As Somersby ficam por conta da marca, assim como o convite </w:t>
      </w:r>
      <w:r w:rsidR="00024AAF">
        <w:rPr>
          <w:rFonts w:ascii="Klavika Lt" w:hAnsi="Klavika Lt"/>
          <w:sz w:val="24"/>
          <w:szCs w:val="24"/>
        </w:rPr>
        <w:t>para distribuir pelos vizinhos.</w:t>
      </w:r>
    </w:p>
    <w:p w14:paraId="24FF4A44" w14:textId="77777777" w:rsidR="002155D0" w:rsidRDefault="002155D0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635F0CE7" w14:textId="33757711" w:rsidR="00CD022E" w:rsidRDefault="00897E01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Para </w:t>
      </w:r>
      <w:r w:rsidR="00024AAF">
        <w:rPr>
          <w:rFonts w:ascii="Klavika Lt" w:hAnsi="Klavika Lt"/>
          <w:sz w:val="24"/>
          <w:szCs w:val="24"/>
        </w:rPr>
        <w:t xml:space="preserve">comunicar </w:t>
      </w:r>
      <w:r>
        <w:rPr>
          <w:rFonts w:ascii="Klavika Lt" w:hAnsi="Klavika Lt"/>
          <w:sz w:val="24"/>
          <w:szCs w:val="24"/>
        </w:rPr>
        <w:t>esta</w:t>
      </w:r>
      <w:r w:rsidR="00A73C29">
        <w:rPr>
          <w:rFonts w:ascii="Klavika Lt" w:hAnsi="Klavika Lt"/>
          <w:sz w:val="24"/>
          <w:szCs w:val="24"/>
        </w:rPr>
        <w:t xml:space="preserve"> ação</w:t>
      </w:r>
      <w:r>
        <w:rPr>
          <w:rFonts w:ascii="Klavika Lt" w:hAnsi="Klavika Lt"/>
          <w:sz w:val="24"/>
          <w:szCs w:val="24"/>
        </w:rPr>
        <w:t>, Somersby lanç</w:t>
      </w:r>
      <w:r w:rsidR="00024AAF">
        <w:rPr>
          <w:rFonts w:ascii="Klavika Lt" w:hAnsi="Klavika Lt"/>
          <w:sz w:val="24"/>
          <w:szCs w:val="24"/>
        </w:rPr>
        <w:t xml:space="preserve">a </w:t>
      </w:r>
      <w:r>
        <w:rPr>
          <w:rFonts w:ascii="Klavika Lt" w:hAnsi="Klavika Lt"/>
          <w:sz w:val="24"/>
          <w:szCs w:val="24"/>
        </w:rPr>
        <w:t>uma campanha digital</w:t>
      </w:r>
      <w:r w:rsidR="00E43472">
        <w:rPr>
          <w:rFonts w:ascii="Klavika Lt" w:hAnsi="Klavika Lt"/>
          <w:sz w:val="24"/>
          <w:szCs w:val="24"/>
        </w:rPr>
        <w:t xml:space="preserve"> que é uma ode ao otimismo e que </w:t>
      </w:r>
      <w:r w:rsidR="006642A0">
        <w:rPr>
          <w:rFonts w:ascii="Klavika Lt" w:hAnsi="Klavika Lt"/>
          <w:sz w:val="24"/>
          <w:szCs w:val="24"/>
        </w:rPr>
        <w:t>já pode ser vista</w:t>
      </w:r>
      <w:r w:rsidR="00E43472">
        <w:rPr>
          <w:rFonts w:ascii="Klavika Lt" w:hAnsi="Klavika Lt"/>
          <w:sz w:val="24"/>
          <w:szCs w:val="24"/>
        </w:rPr>
        <w:t xml:space="preserve"> </w:t>
      </w:r>
      <w:r w:rsidR="00E43472" w:rsidRPr="008C4059">
        <w:rPr>
          <w:rFonts w:ascii="Klavika Lt" w:hAnsi="Klavika Lt"/>
          <w:sz w:val="24"/>
          <w:szCs w:val="24"/>
        </w:rPr>
        <w:t xml:space="preserve">no </w:t>
      </w:r>
      <w:hyperlink r:id="rId13" w:history="1">
        <w:r w:rsidR="008C4059" w:rsidRPr="008C4059">
          <w:rPr>
            <w:rStyle w:val="Hiperligao"/>
            <w:rFonts w:ascii="Klavika Lt" w:hAnsi="Klavika Lt"/>
            <w:sz w:val="24"/>
            <w:szCs w:val="24"/>
          </w:rPr>
          <w:t>f</w:t>
        </w:r>
        <w:r w:rsidR="009A2C97" w:rsidRPr="008C4059">
          <w:rPr>
            <w:rStyle w:val="Hiperligao"/>
            <w:rFonts w:ascii="Klavika Lt" w:hAnsi="Klavika Lt"/>
            <w:sz w:val="24"/>
            <w:szCs w:val="24"/>
          </w:rPr>
          <w:t>acebook</w:t>
        </w:r>
      </w:hyperlink>
      <w:r w:rsidR="009A2C97" w:rsidRPr="008C4059">
        <w:rPr>
          <w:rFonts w:ascii="Klavika Lt" w:hAnsi="Klavika Lt"/>
          <w:sz w:val="24"/>
          <w:szCs w:val="24"/>
        </w:rPr>
        <w:t xml:space="preserve"> e no </w:t>
      </w:r>
      <w:hyperlink r:id="rId14" w:history="1">
        <w:r w:rsidR="00372568" w:rsidRPr="00372568">
          <w:rPr>
            <w:rStyle w:val="Hiperligao"/>
            <w:rFonts w:ascii="Klavika Lt" w:hAnsi="Klavika Lt"/>
            <w:sz w:val="24"/>
            <w:szCs w:val="24"/>
          </w:rPr>
          <w:t>i</w:t>
        </w:r>
        <w:r w:rsidR="00E43472" w:rsidRPr="00372568">
          <w:rPr>
            <w:rStyle w:val="Hiperligao"/>
            <w:rFonts w:ascii="Klavika Lt" w:hAnsi="Klavika Lt"/>
            <w:sz w:val="24"/>
            <w:szCs w:val="24"/>
          </w:rPr>
          <w:t>nstagram da marca</w:t>
        </w:r>
      </w:hyperlink>
      <w:r w:rsidR="00E43472">
        <w:rPr>
          <w:rFonts w:ascii="Klavika Lt" w:hAnsi="Klavika Lt"/>
          <w:sz w:val="24"/>
          <w:szCs w:val="24"/>
        </w:rPr>
        <w:t xml:space="preserve">. </w:t>
      </w:r>
      <w:r w:rsidR="00AE735D">
        <w:rPr>
          <w:rFonts w:ascii="Klavika Lt" w:hAnsi="Klavika Lt"/>
          <w:sz w:val="24"/>
          <w:szCs w:val="24"/>
        </w:rPr>
        <w:t xml:space="preserve"> </w:t>
      </w:r>
      <w:r w:rsidR="00BF0976" w:rsidRPr="008C4059">
        <w:rPr>
          <w:rFonts w:ascii="Klavika Lt" w:hAnsi="Klavika Lt"/>
          <w:sz w:val="24"/>
          <w:szCs w:val="24"/>
        </w:rPr>
        <w:t xml:space="preserve">Para </w:t>
      </w:r>
      <w:r w:rsidR="00024AAF" w:rsidRPr="008C4059">
        <w:rPr>
          <w:rFonts w:ascii="Klavika Lt" w:hAnsi="Klavika Lt"/>
          <w:sz w:val="24"/>
          <w:szCs w:val="24"/>
        </w:rPr>
        <w:t>o</w:t>
      </w:r>
      <w:r w:rsidR="00BF0976" w:rsidRPr="008C4059">
        <w:rPr>
          <w:rFonts w:ascii="Klavika Lt" w:hAnsi="Klavika Lt"/>
          <w:sz w:val="24"/>
          <w:szCs w:val="24"/>
        </w:rPr>
        <w:t xml:space="preserve"> filme</w:t>
      </w:r>
      <w:r w:rsidR="00024AAF" w:rsidRPr="008C4059">
        <w:rPr>
          <w:rFonts w:ascii="Klavika Lt" w:hAnsi="Klavika Lt"/>
          <w:sz w:val="24"/>
          <w:szCs w:val="24"/>
        </w:rPr>
        <w:t xml:space="preserve"> </w:t>
      </w:r>
      <w:r w:rsidR="00BF0976" w:rsidRPr="008C4059">
        <w:rPr>
          <w:rFonts w:ascii="Klavika Lt" w:hAnsi="Klavika Lt"/>
          <w:sz w:val="24"/>
          <w:szCs w:val="24"/>
        </w:rPr>
        <w:t>foram</w:t>
      </w:r>
      <w:r w:rsidR="009A2C97" w:rsidRPr="008C4059">
        <w:rPr>
          <w:rFonts w:ascii="Klavika Lt" w:hAnsi="Klavika Lt"/>
          <w:sz w:val="24"/>
          <w:szCs w:val="24"/>
        </w:rPr>
        <w:t xml:space="preserve"> utilizadas imagens reais de uma</w:t>
      </w:r>
      <w:r w:rsidR="007D7738" w:rsidRPr="008C4059">
        <w:rPr>
          <w:rFonts w:ascii="Klavika Lt" w:hAnsi="Klavika Lt"/>
          <w:sz w:val="24"/>
          <w:szCs w:val="24"/>
        </w:rPr>
        <w:t xml:space="preserve"> noite n</w:t>
      </w:r>
      <w:r w:rsidR="00BF0976" w:rsidRPr="008C4059">
        <w:rPr>
          <w:rFonts w:ascii="Klavika Lt" w:hAnsi="Klavika Lt"/>
          <w:sz w:val="24"/>
          <w:szCs w:val="24"/>
        </w:rPr>
        <w:t>o Largo</w:t>
      </w:r>
      <w:r w:rsidR="00C939FA" w:rsidRPr="008C4059">
        <w:rPr>
          <w:rFonts w:ascii="Klavika Lt" w:hAnsi="Klavika Lt"/>
          <w:sz w:val="24"/>
          <w:szCs w:val="24"/>
        </w:rPr>
        <w:t xml:space="preserve"> Curso Silva Monteiro</w:t>
      </w:r>
      <w:r w:rsidR="007D7738" w:rsidRPr="008C4059">
        <w:rPr>
          <w:rFonts w:ascii="Klavika Lt" w:hAnsi="Klavika Lt"/>
          <w:sz w:val="24"/>
          <w:szCs w:val="24"/>
        </w:rPr>
        <w:t>, com o</w:t>
      </w:r>
      <w:r w:rsidR="00BF0976" w:rsidRPr="008C4059">
        <w:rPr>
          <w:rFonts w:ascii="Klavika Lt" w:hAnsi="Klavika Lt"/>
          <w:sz w:val="24"/>
          <w:szCs w:val="24"/>
        </w:rPr>
        <w:t xml:space="preserve">s </w:t>
      </w:r>
      <w:r w:rsidR="00C939FA" w:rsidRPr="008C4059">
        <w:rPr>
          <w:rFonts w:ascii="Klavika Lt" w:hAnsi="Klavika Lt"/>
          <w:sz w:val="24"/>
          <w:szCs w:val="24"/>
        </w:rPr>
        <w:t xml:space="preserve">seus </w:t>
      </w:r>
      <w:r w:rsidR="00BF0976" w:rsidRPr="008C4059">
        <w:rPr>
          <w:rFonts w:ascii="Klavika Lt" w:hAnsi="Klavika Lt"/>
          <w:sz w:val="24"/>
          <w:szCs w:val="24"/>
        </w:rPr>
        <w:t>moradores</w:t>
      </w:r>
      <w:r w:rsidR="007D7738" w:rsidRPr="008C4059">
        <w:rPr>
          <w:rFonts w:ascii="Klavika Lt" w:hAnsi="Klavika Lt"/>
          <w:sz w:val="24"/>
          <w:szCs w:val="24"/>
        </w:rPr>
        <w:t xml:space="preserve"> já a brindarem à janela com </w:t>
      </w:r>
      <w:r w:rsidR="00BF0976" w:rsidRPr="008C4059">
        <w:rPr>
          <w:rFonts w:ascii="Klavika Lt" w:hAnsi="Klavika Lt"/>
          <w:sz w:val="24"/>
          <w:szCs w:val="24"/>
        </w:rPr>
        <w:t xml:space="preserve">Somersby. </w:t>
      </w:r>
      <w:r w:rsidR="006F7CDE">
        <w:rPr>
          <w:rFonts w:ascii="Klavika Lt" w:hAnsi="Klavika Lt"/>
          <w:sz w:val="24"/>
          <w:szCs w:val="24"/>
        </w:rPr>
        <w:t>E é</w:t>
      </w:r>
      <w:r w:rsidR="00325B23">
        <w:rPr>
          <w:rFonts w:ascii="Klavika Lt" w:hAnsi="Klavika Lt"/>
          <w:sz w:val="24"/>
          <w:szCs w:val="24"/>
        </w:rPr>
        <w:t xml:space="preserve"> em</w:t>
      </w:r>
      <w:r w:rsidR="00CD022E">
        <w:rPr>
          <w:rFonts w:ascii="Klavika Lt" w:hAnsi="Klavika Lt"/>
          <w:sz w:val="24"/>
          <w:szCs w:val="24"/>
        </w:rPr>
        <w:t xml:space="preserve"> </w:t>
      </w:r>
      <w:hyperlink r:id="rId15" w:history="1">
        <w:r w:rsidR="007D7738" w:rsidRPr="00151B45">
          <w:rPr>
            <w:rStyle w:val="Hiperligao"/>
            <w:rFonts w:ascii="Klavika Lt" w:hAnsi="Klavika Lt"/>
            <w:sz w:val="24"/>
            <w:szCs w:val="24"/>
          </w:rPr>
          <w:t>www.avizinhate.somersby.pt</w:t>
        </w:r>
      </w:hyperlink>
      <w:r w:rsidR="007D7738">
        <w:rPr>
          <w:rFonts w:ascii="Klavika Lt" w:hAnsi="Klavika Lt"/>
          <w:sz w:val="24"/>
          <w:szCs w:val="24"/>
        </w:rPr>
        <w:t xml:space="preserve"> que </w:t>
      </w:r>
      <w:r w:rsidR="00CD022E">
        <w:rPr>
          <w:rFonts w:ascii="Klavika Lt" w:hAnsi="Klavika Lt"/>
          <w:sz w:val="24"/>
          <w:szCs w:val="24"/>
        </w:rPr>
        <w:t>os consumidores</w:t>
      </w:r>
      <w:r w:rsidR="007D7738">
        <w:rPr>
          <w:rFonts w:ascii="Klavika Lt" w:hAnsi="Klavika Lt"/>
          <w:sz w:val="24"/>
          <w:szCs w:val="24"/>
        </w:rPr>
        <w:t xml:space="preserve"> podem registar-se</w:t>
      </w:r>
      <w:r w:rsidR="009A2C97">
        <w:rPr>
          <w:rFonts w:ascii="Klavika Lt" w:hAnsi="Klavika Lt"/>
          <w:sz w:val="24"/>
          <w:szCs w:val="24"/>
        </w:rPr>
        <w:t>,</w:t>
      </w:r>
      <w:r w:rsidR="007D7738">
        <w:rPr>
          <w:rFonts w:ascii="Klavika Lt" w:hAnsi="Klavika Lt"/>
          <w:sz w:val="24"/>
          <w:szCs w:val="24"/>
        </w:rPr>
        <w:t xml:space="preserve"> </w:t>
      </w:r>
      <w:r w:rsidR="00CD022E">
        <w:rPr>
          <w:rFonts w:ascii="Klavika Lt" w:hAnsi="Klavika Lt"/>
          <w:sz w:val="24"/>
          <w:szCs w:val="24"/>
        </w:rPr>
        <w:t>para</w:t>
      </w:r>
      <w:r w:rsidR="00325B23">
        <w:rPr>
          <w:rFonts w:ascii="Klavika Lt" w:hAnsi="Klavika Lt"/>
          <w:sz w:val="24"/>
          <w:szCs w:val="24"/>
        </w:rPr>
        <w:t xml:space="preserve"> que </w:t>
      </w:r>
      <w:r w:rsidR="00CD022E">
        <w:rPr>
          <w:rFonts w:ascii="Klavika Lt" w:hAnsi="Klavika Lt"/>
          <w:sz w:val="24"/>
          <w:szCs w:val="24"/>
        </w:rPr>
        <w:t xml:space="preserve">o seu prédio </w:t>
      </w:r>
      <w:r w:rsidR="009A2C97">
        <w:rPr>
          <w:rFonts w:ascii="Klavika Lt" w:hAnsi="Klavika Lt"/>
          <w:sz w:val="24"/>
          <w:szCs w:val="24"/>
        </w:rPr>
        <w:t>possa ser</w:t>
      </w:r>
      <w:r w:rsidR="00CD022E">
        <w:rPr>
          <w:rFonts w:ascii="Klavika Lt" w:hAnsi="Klavika Lt"/>
          <w:sz w:val="24"/>
          <w:szCs w:val="24"/>
        </w:rPr>
        <w:t xml:space="preserve"> o próximo a realizar o mesmo momento de celebração entre vizinhos!</w:t>
      </w:r>
    </w:p>
    <w:p w14:paraId="5904A41D" w14:textId="77777777" w:rsidR="007D7738" w:rsidRDefault="007D7738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2873D95B" w14:textId="033DF117" w:rsidR="00372568" w:rsidRDefault="00325B23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“Avizinha-te” </w:t>
      </w:r>
      <w:r w:rsidR="002D6A87">
        <w:rPr>
          <w:rFonts w:ascii="Klavika Lt" w:hAnsi="Klavika Lt"/>
          <w:sz w:val="24"/>
          <w:szCs w:val="24"/>
        </w:rPr>
        <w:t>faz parte de um conjunto de ativações promovidas por Somersby,</w:t>
      </w:r>
      <w:r w:rsidR="00E400A9">
        <w:rPr>
          <w:rFonts w:ascii="Klavika Lt" w:hAnsi="Klavika Lt"/>
          <w:sz w:val="24"/>
          <w:szCs w:val="24"/>
        </w:rPr>
        <w:t xml:space="preserve"> </w:t>
      </w:r>
      <w:r>
        <w:rPr>
          <w:rFonts w:ascii="Klavika Lt" w:hAnsi="Klavika Lt"/>
          <w:sz w:val="24"/>
          <w:szCs w:val="24"/>
        </w:rPr>
        <w:t>em tempo de COVID-19</w:t>
      </w:r>
      <w:r w:rsidR="00E400A9">
        <w:rPr>
          <w:rFonts w:ascii="Klavika Lt" w:hAnsi="Klavika Lt"/>
          <w:sz w:val="24"/>
          <w:szCs w:val="24"/>
        </w:rPr>
        <w:t>,</w:t>
      </w:r>
      <w:r w:rsidR="002D6A87">
        <w:rPr>
          <w:rFonts w:ascii="Klavika Lt" w:hAnsi="Klavika Lt"/>
          <w:sz w:val="24"/>
          <w:szCs w:val="24"/>
        </w:rPr>
        <w:t xml:space="preserve"> com o objetivo de </w:t>
      </w:r>
      <w:r w:rsidR="00D64324">
        <w:rPr>
          <w:rFonts w:ascii="Klavika Lt" w:hAnsi="Klavika Lt"/>
          <w:sz w:val="24"/>
          <w:szCs w:val="24"/>
        </w:rPr>
        <w:t>reforça</w:t>
      </w:r>
      <w:r w:rsidR="002D6A87">
        <w:rPr>
          <w:rFonts w:ascii="Klavika Lt" w:hAnsi="Klavika Lt"/>
          <w:sz w:val="24"/>
          <w:szCs w:val="24"/>
        </w:rPr>
        <w:t>r</w:t>
      </w:r>
      <w:r w:rsidR="00D64324">
        <w:rPr>
          <w:rFonts w:ascii="Klavika Lt" w:hAnsi="Klavika Lt"/>
          <w:sz w:val="24"/>
          <w:szCs w:val="24"/>
        </w:rPr>
        <w:t xml:space="preserve"> o </w:t>
      </w:r>
      <w:r w:rsidR="002D6A87">
        <w:rPr>
          <w:rFonts w:ascii="Klavika Lt" w:hAnsi="Klavika Lt"/>
          <w:sz w:val="24"/>
          <w:szCs w:val="24"/>
        </w:rPr>
        <w:t xml:space="preserve">seu </w:t>
      </w:r>
      <w:r w:rsidR="00D64324">
        <w:rPr>
          <w:rFonts w:ascii="Klavika Lt" w:hAnsi="Klavika Lt"/>
          <w:sz w:val="24"/>
          <w:szCs w:val="24"/>
        </w:rPr>
        <w:t>posicionamento irreverente</w:t>
      </w:r>
      <w:r w:rsidR="007D7738">
        <w:rPr>
          <w:rFonts w:ascii="Klavika Lt" w:hAnsi="Klavika Lt"/>
          <w:sz w:val="24"/>
          <w:szCs w:val="24"/>
        </w:rPr>
        <w:t xml:space="preserve"> e positivo</w:t>
      </w:r>
      <w:r w:rsidR="00A73C29">
        <w:rPr>
          <w:rFonts w:ascii="Klavika Lt" w:hAnsi="Klavika Lt"/>
          <w:sz w:val="24"/>
          <w:szCs w:val="24"/>
        </w:rPr>
        <w:t xml:space="preserve">. Além desta </w:t>
      </w:r>
      <w:r w:rsidR="002D6A87">
        <w:rPr>
          <w:rFonts w:ascii="Klavika Lt" w:hAnsi="Klavika Lt"/>
          <w:sz w:val="24"/>
          <w:szCs w:val="24"/>
        </w:rPr>
        <w:t>ação</w:t>
      </w:r>
      <w:r w:rsidR="00A73C29">
        <w:rPr>
          <w:rFonts w:ascii="Klavika Lt" w:hAnsi="Klavika Lt"/>
          <w:sz w:val="24"/>
          <w:szCs w:val="24"/>
        </w:rPr>
        <w:t>, Somersby alterou também, temporariamente, o seu logótipo</w:t>
      </w:r>
      <w:r w:rsidR="00E400A9">
        <w:rPr>
          <w:rFonts w:ascii="Klavika Lt" w:hAnsi="Klavika Lt"/>
          <w:sz w:val="24"/>
          <w:szCs w:val="24"/>
        </w:rPr>
        <w:t xml:space="preserve"> para </w:t>
      </w:r>
      <w:r w:rsidR="00BF0976">
        <w:rPr>
          <w:rFonts w:ascii="Klavika Lt" w:hAnsi="Klavika Lt"/>
          <w:sz w:val="24"/>
          <w:szCs w:val="24"/>
        </w:rPr>
        <w:t>“</w:t>
      </w:r>
      <w:r w:rsidR="00372568">
        <w:rPr>
          <w:rFonts w:ascii="Klavika Lt" w:hAnsi="Klavika Lt"/>
          <w:sz w:val="24"/>
          <w:szCs w:val="24"/>
        </w:rPr>
        <w:t>Homersby</w:t>
      </w:r>
      <w:r w:rsidR="00BF0976">
        <w:rPr>
          <w:rFonts w:ascii="Klavika Lt" w:hAnsi="Klavika Lt"/>
          <w:sz w:val="24"/>
          <w:szCs w:val="24"/>
        </w:rPr>
        <w:t>”</w:t>
      </w:r>
      <w:r w:rsidR="00E400A9">
        <w:rPr>
          <w:rFonts w:ascii="Klavika Lt" w:hAnsi="Klavika Lt"/>
          <w:sz w:val="24"/>
          <w:szCs w:val="24"/>
        </w:rPr>
        <w:t>. Ao icónico símbolo da marca</w:t>
      </w:r>
      <w:r w:rsidR="004055CB">
        <w:rPr>
          <w:rFonts w:ascii="Klavika Lt" w:hAnsi="Klavika Lt"/>
          <w:sz w:val="24"/>
          <w:szCs w:val="24"/>
        </w:rPr>
        <w:t xml:space="preserve"> </w:t>
      </w:r>
      <w:r w:rsidR="00E400A9">
        <w:rPr>
          <w:rFonts w:ascii="Klavika Lt" w:hAnsi="Klavika Lt"/>
          <w:sz w:val="24"/>
          <w:szCs w:val="24"/>
        </w:rPr>
        <w:t xml:space="preserve">foi adicionada uma casa na árvore, </w:t>
      </w:r>
      <w:r w:rsidR="00372568">
        <w:rPr>
          <w:rFonts w:ascii="Klavika Lt" w:hAnsi="Klavika Lt"/>
          <w:sz w:val="24"/>
          <w:szCs w:val="24"/>
        </w:rPr>
        <w:t xml:space="preserve">remetendo para a importância de permanecer em casa, </w:t>
      </w:r>
      <w:r w:rsidR="00372568" w:rsidRPr="008C4059">
        <w:rPr>
          <w:rFonts w:ascii="Klavika Lt" w:hAnsi="Klavika Lt"/>
          <w:sz w:val="24"/>
          <w:szCs w:val="24"/>
        </w:rPr>
        <w:t xml:space="preserve">durante </w:t>
      </w:r>
      <w:r w:rsidR="009A2C97" w:rsidRPr="008C4059">
        <w:rPr>
          <w:rFonts w:ascii="Klavika Lt" w:hAnsi="Klavika Lt"/>
          <w:sz w:val="24"/>
          <w:szCs w:val="24"/>
        </w:rPr>
        <w:t xml:space="preserve">o </w:t>
      </w:r>
      <w:r w:rsidR="00032860" w:rsidRPr="008C4059">
        <w:rPr>
          <w:rFonts w:ascii="Klavika Lt" w:hAnsi="Klavika Lt"/>
          <w:sz w:val="24"/>
          <w:szCs w:val="24"/>
        </w:rPr>
        <w:t>e</w:t>
      </w:r>
      <w:r w:rsidR="003B3533" w:rsidRPr="008C4059">
        <w:rPr>
          <w:rFonts w:ascii="Klavika Lt" w:hAnsi="Klavika Lt"/>
          <w:sz w:val="24"/>
          <w:szCs w:val="24"/>
        </w:rPr>
        <w:t>stado de emergência</w:t>
      </w:r>
      <w:r w:rsidR="00372568" w:rsidRPr="008C4059">
        <w:rPr>
          <w:rFonts w:ascii="Klavika Lt" w:hAnsi="Klavika Lt"/>
          <w:sz w:val="24"/>
          <w:szCs w:val="24"/>
        </w:rPr>
        <w:t xml:space="preserve">. </w:t>
      </w:r>
    </w:p>
    <w:p w14:paraId="68E644A8" w14:textId="77777777" w:rsidR="000D5218" w:rsidRDefault="000D5218" w:rsidP="002521D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7A924340" w14:textId="722C02D8" w:rsidR="00467AE5" w:rsidRPr="00725DA1" w:rsidRDefault="00467AE5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725DA1">
        <w:rPr>
          <w:rFonts w:ascii="Klavika Lt" w:hAnsi="Klavika Lt"/>
          <w:sz w:val="24"/>
          <w:szCs w:val="24"/>
        </w:rPr>
        <w:lastRenderedPageBreak/>
        <w:t>Somersby é a marca de sidra n.º 1 em Portugal, detida pelo Super Bock Group, e distingue-se por ser leve e muito refrescante, com combinações únicas que são ideais para desfrutar descontraidamente</w:t>
      </w:r>
      <w:r w:rsidR="00BC517B" w:rsidRPr="00725DA1">
        <w:rPr>
          <w:rFonts w:ascii="Klavika Lt" w:hAnsi="Klavika Lt"/>
          <w:sz w:val="24"/>
          <w:szCs w:val="24"/>
        </w:rPr>
        <w:t xml:space="preserve">, </w:t>
      </w:r>
      <w:r w:rsidR="00BF0976">
        <w:rPr>
          <w:rFonts w:ascii="Klavika Lt" w:hAnsi="Klavika Lt"/>
          <w:sz w:val="24"/>
          <w:szCs w:val="24"/>
        </w:rPr>
        <w:t>como</w:t>
      </w:r>
      <w:r w:rsidR="00BC517B" w:rsidRPr="00725DA1">
        <w:rPr>
          <w:rFonts w:ascii="Klavika Lt" w:hAnsi="Klavika Lt"/>
          <w:sz w:val="24"/>
          <w:szCs w:val="24"/>
        </w:rPr>
        <w:t xml:space="preserve"> </w:t>
      </w:r>
      <w:r w:rsidR="002D6A87">
        <w:rPr>
          <w:rFonts w:ascii="Klavika Lt" w:hAnsi="Klavika Lt"/>
          <w:sz w:val="24"/>
          <w:szCs w:val="24"/>
        </w:rPr>
        <w:t xml:space="preserve">Somersby </w:t>
      </w:r>
      <w:r w:rsidR="0028276C" w:rsidRPr="00725DA1">
        <w:rPr>
          <w:rFonts w:ascii="Klavika Lt" w:hAnsi="Klavika Lt"/>
          <w:sz w:val="24"/>
          <w:szCs w:val="24"/>
        </w:rPr>
        <w:t>Apple</w:t>
      </w:r>
      <w:r w:rsidR="00A406B8" w:rsidRPr="00725DA1">
        <w:rPr>
          <w:rFonts w:ascii="Klavika Lt" w:hAnsi="Klavika Lt"/>
          <w:sz w:val="24"/>
          <w:szCs w:val="24"/>
        </w:rPr>
        <w:t xml:space="preserve">, </w:t>
      </w:r>
      <w:r w:rsidR="002D6A87">
        <w:rPr>
          <w:rFonts w:ascii="Klavika Lt" w:hAnsi="Klavika Lt"/>
          <w:sz w:val="24"/>
          <w:szCs w:val="24"/>
        </w:rPr>
        <w:t xml:space="preserve">Somersby </w:t>
      </w:r>
      <w:r w:rsidR="00A406B8" w:rsidRPr="00725DA1">
        <w:rPr>
          <w:rFonts w:ascii="Klavika Lt" w:hAnsi="Klavika Lt"/>
          <w:sz w:val="24"/>
          <w:szCs w:val="24"/>
        </w:rPr>
        <w:t xml:space="preserve">Blackberry e </w:t>
      </w:r>
      <w:r w:rsidR="002D6A87">
        <w:rPr>
          <w:rFonts w:ascii="Klavika Lt" w:hAnsi="Klavika Lt"/>
          <w:sz w:val="24"/>
          <w:szCs w:val="24"/>
        </w:rPr>
        <w:t xml:space="preserve">Somersby </w:t>
      </w:r>
      <w:r w:rsidR="00A406B8" w:rsidRPr="00725DA1">
        <w:rPr>
          <w:rFonts w:ascii="Klavika Lt" w:hAnsi="Klavika Lt"/>
          <w:sz w:val="24"/>
          <w:szCs w:val="24"/>
        </w:rPr>
        <w:t>Watermelon</w:t>
      </w:r>
      <w:r w:rsidR="0012338E" w:rsidRPr="00725DA1">
        <w:rPr>
          <w:rFonts w:ascii="Klavika Lt" w:hAnsi="Klavika Lt"/>
          <w:sz w:val="24"/>
          <w:szCs w:val="24"/>
        </w:rPr>
        <w:t xml:space="preserve">. </w:t>
      </w:r>
    </w:p>
    <w:p w14:paraId="582ADF9E" w14:textId="77777777" w:rsidR="00A913AB" w:rsidRPr="00725DA1" w:rsidRDefault="00A913AB" w:rsidP="001326F3">
      <w:pPr>
        <w:pStyle w:val="SemEspaamento1"/>
        <w:jc w:val="both"/>
        <w:rPr>
          <w:rFonts w:ascii="Klavika Lt" w:hAnsi="Klavika Lt" w:cs="Arial"/>
          <w:sz w:val="24"/>
          <w:szCs w:val="24"/>
        </w:rPr>
      </w:pPr>
    </w:p>
    <w:p w14:paraId="7FD1837E" w14:textId="62FD8F01" w:rsidR="00C40671" w:rsidRPr="00725DA1" w:rsidRDefault="00A02F3D" w:rsidP="001326F3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  <w:shd w:val="clear" w:color="auto" w:fill="FFFFFF"/>
        </w:rPr>
      </w:pPr>
      <w:r w:rsidRPr="00725DA1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Mais informações </w:t>
      </w:r>
      <w:r w:rsidR="00B9021D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na página de</w:t>
      </w:r>
      <w:r w:rsidRPr="00725DA1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 </w:t>
      </w:r>
      <w:hyperlink r:id="rId16" w:history="1">
        <w:r w:rsidRPr="00725DA1">
          <w:rPr>
            <w:rStyle w:val="Hiperligao"/>
            <w:rFonts w:ascii="Klavika Lt" w:hAnsi="Klavika Lt" w:cs="Arial"/>
            <w:sz w:val="24"/>
            <w:szCs w:val="24"/>
            <w:shd w:val="clear" w:color="auto" w:fill="FFFFFF"/>
          </w:rPr>
          <w:t>instagram</w:t>
        </w:r>
      </w:hyperlink>
      <w:r w:rsidRPr="00725DA1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 da marca</w:t>
      </w:r>
      <w:r w:rsidR="00A913AB" w:rsidRPr="00725DA1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.</w:t>
      </w:r>
    </w:p>
    <w:p w14:paraId="23AE6379" w14:textId="77777777" w:rsidR="00C40671" w:rsidRPr="00725DA1" w:rsidRDefault="00C40671" w:rsidP="001326F3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  <w:shd w:val="clear" w:color="auto" w:fill="FFFFFF"/>
        </w:rPr>
      </w:pPr>
    </w:p>
    <w:p w14:paraId="1298FE71" w14:textId="799ED037" w:rsidR="00B26B31" w:rsidRDefault="000824F1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7C40F0">
        <w:rPr>
          <w:rFonts w:ascii="Klavika Lt" w:hAnsi="Klavika Lt"/>
          <w:sz w:val="24"/>
          <w:szCs w:val="24"/>
        </w:rPr>
        <w:t xml:space="preserve">Lisboa, </w:t>
      </w:r>
      <w:r w:rsidR="00BF0976">
        <w:rPr>
          <w:rFonts w:ascii="Klavika Lt" w:hAnsi="Klavika Lt"/>
          <w:sz w:val="24"/>
          <w:szCs w:val="24"/>
        </w:rPr>
        <w:t>2</w:t>
      </w:r>
      <w:r w:rsidR="003439F4">
        <w:rPr>
          <w:rFonts w:ascii="Klavika Lt" w:hAnsi="Klavika Lt"/>
          <w:sz w:val="24"/>
          <w:szCs w:val="24"/>
        </w:rPr>
        <w:t xml:space="preserve">7 </w:t>
      </w:r>
      <w:r w:rsidR="00B9021D">
        <w:rPr>
          <w:rFonts w:ascii="Klavika Lt" w:hAnsi="Klavika Lt"/>
          <w:sz w:val="24"/>
          <w:szCs w:val="24"/>
        </w:rPr>
        <w:t>de abril de 2020</w:t>
      </w:r>
    </w:p>
    <w:p w14:paraId="1265F5A4" w14:textId="77777777" w:rsidR="009C3C02" w:rsidRDefault="009C3C02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1D95DCE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RODRIGUES ::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4AF081F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0DE042E9" wp14:editId="6F73A707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1B02" w14:textId="77777777" w:rsidR="00B9021D" w:rsidRPr="008C4059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en-US"/>
        </w:rPr>
      </w:pPr>
      <w:r w:rsidRPr="008C4059">
        <w:rPr>
          <w:rFonts w:ascii="Calibri" w:hAnsi="Calibri"/>
          <w:color w:val="auto"/>
          <w:spacing w:val="20"/>
          <w:position w:val="-6"/>
          <w:sz w:val="12"/>
          <w:lang w:eastAsia="en-US"/>
        </w:rPr>
        <w:t>Tel. 218 508 110 :: Tlm. 935 880 024 :: 965 232 496</w:t>
      </w:r>
    </w:p>
    <w:p w14:paraId="1693BE45" w14:textId="77777777" w:rsidR="00B9021D" w:rsidRPr="008C4059" w:rsidRDefault="006642A0" w:rsidP="00B9021D">
      <w:pPr>
        <w:spacing w:after="0" w:line="240" w:lineRule="auto"/>
        <w:jc w:val="center"/>
        <w:rPr>
          <w:rFonts w:ascii="Calibri" w:hAnsi="Calibri"/>
          <w:color w:val="0070C0"/>
          <w:u w:val="single"/>
          <w:lang w:eastAsia="en-US"/>
        </w:rPr>
      </w:pPr>
      <w:hyperlink r:id="rId18" w:history="1">
        <w:r w:rsidR="00B9021D" w:rsidRPr="008C4059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INESRODRIGUES@LPMCOM.PT</w:t>
        </w:r>
      </w:hyperlink>
      <w:r w:rsidR="00B9021D" w:rsidRPr="008C4059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 xml:space="preserve">:: </w:t>
      </w:r>
      <w:hyperlink r:id="rId19" w:history="1">
        <w:r w:rsidR="00B9021D" w:rsidRPr="008C4059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ISABELCARRICO@LPMCOM.PT</w:t>
        </w:r>
      </w:hyperlink>
    </w:p>
    <w:p w14:paraId="3CF72CCA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717E256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42DBB533" wp14:editId="01C33089">
            <wp:extent cx="1266825" cy="200025"/>
            <wp:effectExtent l="0" t="0" r="9525" b="9525"/>
            <wp:docPr id="2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C875" w14:textId="2A6BC84E" w:rsidR="008C04ED" w:rsidRPr="00117560" w:rsidRDefault="008C04ED" w:rsidP="00B9021D">
      <w:pPr>
        <w:pStyle w:val="SemEspaamento1"/>
      </w:pPr>
    </w:p>
    <w:sectPr w:rsidR="008C04ED" w:rsidRPr="00117560" w:rsidSect="00024AAF">
      <w:headerReference w:type="default" r:id="rId21"/>
      <w:headerReference w:type="first" r:id="rId22"/>
      <w:type w:val="continuous"/>
      <w:pgSz w:w="11906" w:h="16838" w:code="9"/>
      <w:pgMar w:top="1417" w:right="1701" w:bottom="184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0A72" w14:textId="77777777" w:rsidR="00F866DF" w:rsidRDefault="00F866DF" w:rsidP="00725992">
      <w:pPr>
        <w:spacing w:after="0" w:line="240" w:lineRule="auto"/>
      </w:pPr>
      <w:r>
        <w:separator/>
      </w:r>
    </w:p>
  </w:endnote>
  <w:endnote w:type="continuationSeparator" w:id="0">
    <w:p w14:paraId="58994EDA" w14:textId="77777777" w:rsidR="00F866DF" w:rsidRDefault="00F866DF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08E4" w14:textId="77777777" w:rsidR="00F866DF" w:rsidRDefault="00F866DF" w:rsidP="00725992">
      <w:pPr>
        <w:spacing w:after="0" w:line="240" w:lineRule="auto"/>
      </w:pPr>
      <w:r>
        <w:separator/>
      </w:r>
    </w:p>
  </w:footnote>
  <w:footnote w:type="continuationSeparator" w:id="0">
    <w:p w14:paraId="0C118903" w14:textId="77777777" w:rsidR="00F866DF" w:rsidRDefault="00F866DF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060993"/>
      <w:lock w:val="contentLocked"/>
      <w:group/>
    </w:sdtPr>
    <w:sdtEndPr/>
    <w:sdtContent>
      <w:p w14:paraId="1FE668A4" w14:textId="77777777" w:rsidR="00E8041C" w:rsidRDefault="00E8041C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188A1AB7" wp14:editId="052F9BED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54919FE" w14:textId="77777777" w:rsidR="00E8041C" w:rsidRDefault="00E8041C">
        <w:pPr>
          <w:pStyle w:val="Cabealho"/>
        </w:pPr>
      </w:p>
      <w:p w14:paraId="40770AE0" w14:textId="77777777" w:rsidR="00E8041C" w:rsidRDefault="00E8041C">
        <w:pPr>
          <w:pStyle w:val="Cabealho"/>
        </w:pPr>
      </w:p>
      <w:p w14:paraId="31E918E7" w14:textId="77777777" w:rsidR="00E8041C" w:rsidRDefault="006642A0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554E" w14:textId="3098CE16" w:rsidR="00E8041C" w:rsidRDefault="006642A0" w:rsidP="00AB7FCF">
    <w:pPr>
      <w:pStyle w:val="Cabealho"/>
      <w:jc w:val="left"/>
    </w:pPr>
    <w:sdt>
      <w:sdtPr>
        <w:id w:val="879285811"/>
        <w:lock w:val="contentLocked"/>
        <w:group/>
      </w:sdtPr>
      <w:sdtEndPr/>
      <w:sdtContent>
        <w:r w:rsidR="00E8041C">
          <w:rPr>
            <w:noProof/>
          </w:rPr>
          <w:drawing>
            <wp:anchor distT="0" distB="0" distL="114300" distR="114300" simplePos="0" relativeHeight="251656192" behindDoc="0" locked="0" layoutInCell="1" allowOverlap="1" wp14:anchorId="0E7D847B" wp14:editId="00500AB3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2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AB7FCF">
      <w:rPr>
        <w:noProof/>
      </w:rPr>
      <w:drawing>
        <wp:anchor distT="0" distB="0" distL="114300" distR="114300" simplePos="0" relativeHeight="251659264" behindDoc="0" locked="0" layoutInCell="1" allowOverlap="1" wp14:anchorId="4A94A929" wp14:editId="6E7E9C57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409700" cy="139192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know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65" t="29160" r="36853" b="26630"/>
                  <a:stretch/>
                </pic:blipFill>
                <pic:spPr bwMode="auto">
                  <a:xfrm>
                    <a:off x="0" y="0"/>
                    <a:ext cx="1409700" cy="139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6A5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1" layoutInCell="1" allowOverlap="1" wp14:anchorId="203CD1BF" wp14:editId="58475CEF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AC3B6" id="Straight Connector 11" o:spid="_x0000_s1026" style="position:absolute;flip:x 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0783"/>
    <w:rsid w:val="00001F7D"/>
    <w:rsid w:val="000138C8"/>
    <w:rsid w:val="000139A9"/>
    <w:rsid w:val="00017CD8"/>
    <w:rsid w:val="00021575"/>
    <w:rsid w:val="00022DC2"/>
    <w:rsid w:val="00024AAF"/>
    <w:rsid w:val="00026FBC"/>
    <w:rsid w:val="00030A64"/>
    <w:rsid w:val="00032545"/>
    <w:rsid w:val="00032860"/>
    <w:rsid w:val="00036ECB"/>
    <w:rsid w:val="000375B3"/>
    <w:rsid w:val="00037924"/>
    <w:rsid w:val="000402CB"/>
    <w:rsid w:val="000463FE"/>
    <w:rsid w:val="00046CF1"/>
    <w:rsid w:val="00051EB7"/>
    <w:rsid w:val="0005411A"/>
    <w:rsid w:val="00072768"/>
    <w:rsid w:val="000824F1"/>
    <w:rsid w:val="00084679"/>
    <w:rsid w:val="000867F5"/>
    <w:rsid w:val="0009483D"/>
    <w:rsid w:val="000A1F96"/>
    <w:rsid w:val="000A49F4"/>
    <w:rsid w:val="000A7999"/>
    <w:rsid w:val="000C204A"/>
    <w:rsid w:val="000D2F18"/>
    <w:rsid w:val="000D42A1"/>
    <w:rsid w:val="000D49FD"/>
    <w:rsid w:val="000D5218"/>
    <w:rsid w:val="000D69AE"/>
    <w:rsid w:val="000E49C1"/>
    <w:rsid w:val="000F6DFF"/>
    <w:rsid w:val="00101381"/>
    <w:rsid w:val="00103A03"/>
    <w:rsid w:val="00106763"/>
    <w:rsid w:val="00107D7E"/>
    <w:rsid w:val="00112997"/>
    <w:rsid w:val="00117560"/>
    <w:rsid w:val="0011779D"/>
    <w:rsid w:val="0012173F"/>
    <w:rsid w:val="0012338E"/>
    <w:rsid w:val="00125B24"/>
    <w:rsid w:val="001326F3"/>
    <w:rsid w:val="001342C2"/>
    <w:rsid w:val="00137AC0"/>
    <w:rsid w:val="001463E2"/>
    <w:rsid w:val="00150DEB"/>
    <w:rsid w:val="001511C5"/>
    <w:rsid w:val="00152E64"/>
    <w:rsid w:val="001533BF"/>
    <w:rsid w:val="00154EF1"/>
    <w:rsid w:val="00164633"/>
    <w:rsid w:val="00164E6A"/>
    <w:rsid w:val="0016536B"/>
    <w:rsid w:val="00165761"/>
    <w:rsid w:val="0017023C"/>
    <w:rsid w:val="00173875"/>
    <w:rsid w:val="0017490A"/>
    <w:rsid w:val="00182628"/>
    <w:rsid w:val="00191881"/>
    <w:rsid w:val="00193F35"/>
    <w:rsid w:val="0019685A"/>
    <w:rsid w:val="001973C5"/>
    <w:rsid w:val="001A4A93"/>
    <w:rsid w:val="001B7424"/>
    <w:rsid w:val="001C459E"/>
    <w:rsid w:val="001C6735"/>
    <w:rsid w:val="001D348E"/>
    <w:rsid w:val="001E1B49"/>
    <w:rsid w:val="001E21DF"/>
    <w:rsid w:val="001E266E"/>
    <w:rsid w:val="001E2E7C"/>
    <w:rsid w:val="001E468E"/>
    <w:rsid w:val="001F5D79"/>
    <w:rsid w:val="002009ED"/>
    <w:rsid w:val="0020470F"/>
    <w:rsid w:val="002144E9"/>
    <w:rsid w:val="002146C5"/>
    <w:rsid w:val="002155D0"/>
    <w:rsid w:val="00220438"/>
    <w:rsid w:val="00220468"/>
    <w:rsid w:val="002300B1"/>
    <w:rsid w:val="00236BC3"/>
    <w:rsid w:val="002402DF"/>
    <w:rsid w:val="0024166A"/>
    <w:rsid w:val="002507EB"/>
    <w:rsid w:val="002517D2"/>
    <w:rsid w:val="002521D8"/>
    <w:rsid w:val="00252A95"/>
    <w:rsid w:val="0025435C"/>
    <w:rsid w:val="00255206"/>
    <w:rsid w:val="0026081C"/>
    <w:rsid w:val="00261A7D"/>
    <w:rsid w:val="00262A68"/>
    <w:rsid w:val="0026422A"/>
    <w:rsid w:val="00264D63"/>
    <w:rsid w:val="00270D02"/>
    <w:rsid w:val="002746AC"/>
    <w:rsid w:val="002816BF"/>
    <w:rsid w:val="0028276C"/>
    <w:rsid w:val="0028668C"/>
    <w:rsid w:val="00292BAA"/>
    <w:rsid w:val="00295DE1"/>
    <w:rsid w:val="002A3846"/>
    <w:rsid w:val="002A5E28"/>
    <w:rsid w:val="002A7D2D"/>
    <w:rsid w:val="002B23F7"/>
    <w:rsid w:val="002B2844"/>
    <w:rsid w:val="002B4D0C"/>
    <w:rsid w:val="002B7CD8"/>
    <w:rsid w:val="002C29DD"/>
    <w:rsid w:val="002C4437"/>
    <w:rsid w:val="002C64F8"/>
    <w:rsid w:val="002C7A8E"/>
    <w:rsid w:val="002D46A0"/>
    <w:rsid w:val="002D6A87"/>
    <w:rsid w:val="002F0552"/>
    <w:rsid w:val="002F1D3F"/>
    <w:rsid w:val="002F38A4"/>
    <w:rsid w:val="002F4A83"/>
    <w:rsid w:val="002F5CBA"/>
    <w:rsid w:val="00301869"/>
    <w:rsid w:val="003116A5"/>
    <w:rsid w:val="00311AC9"/>
    <w:rsid w:val="0031271E"/>
    <w:rsid w:val="00313C29"/>
    <w:rsid w:val="00321CFC"/>
    <w:rsid w:val="00325B23"/>
    <w:rsid w:val="003315D2"/>
    <w:rsid w:val="00332FF7"/>
    <w:rsid w:val="003352A8"/>
    <w:rsid w:val="00335780"/>
    <w:rsid w:val="0034046E"/>
    <w:rsid w:val="003439F4"/>
    <w:rsid w:val="0034531A"/>
    <w:rsid w:val="0034753D"/>
    <w:rsid w:val="0035551F"/>
    <w:rsid w:val="0036083F"/>
    <w:rsid w:val="00362740"/>
    <w:rsid w:val="00362805"/>
    <w:rsid w:val="00362A07"/>
    <w:rsid w:val="003635A9"/>
    <w:rsid w:val="003648DB"/>
    <w:rsid w:val="003719DE"/>
    <w:rsid w:val="00372568"/>
    <w:rsid w:val="00374588"/>
    <w:rsid w:val="00374968"/>
    <w:rsid w:val="003823A0"/>
    <w:rsid w:val="00384B83"/>
    <w:rsid w:val="003927DE"/>
    <w:rsid w:val="003B2EC5"/>
    <w:rsid w:val="003B3533"/>
    <w:rsid w:val="003B35D3"/>
    <w:rsid w:val="003B4B8E"/>
    <w:rsid w:val="003B6C03"/>
    <w:rsid w:val="003B7FC5"/>
    <w:rsid w:val="003C7B38"/>
    <w:rsid w:val="003E24B4"/>
    <w:rsid w:val="003E2D9F"/>
    <w:rsid w:val="003E4E94"/>
    <w:rsid w:val="003E58D7"/>
    <w:rsid w:val="003F1A6E"/>
    <w:rsid w:val="003F5C07"/>
    <w:rsid w:val="00404529"/>
    <w:rsid w:val="00405541"/>
    <w:rsid w:val="004055CB"/>
    <w:rsid w:val="004163BF"/>
    <w:rsid w:val="004210F3"/>
    <w:rsid w:val="00422D96"/>
    <w:rsid w:val="004303BC"/>
    <w:rsid w:val="00433C04"/>
    <w:rsid w:val="00436849"/>
    <w:rsid w:val="00440624"/>
    <w:rsid w:val="00441F49"/>
    <w:rsid w:val="004512F4"/>
    <w:rsid w:val="0045188D"/>
    <w:rsid w:val="00453087"/>
    <w:rsid w:val="00455D95"/>
    <w:rsid w:val="004578A8"/>
    <w:rsid w:val="00457DAE"/>
    <w:rsid w:val="004629D1"/>
    <w:rsid w:val="00467AE5"/>
    <w:rsid w:val="004754F7"/>
    <w:rsid w:val="00477285"/>
    <w:rsid w:val="004777AC"/>
    <w:rsid w:val="00491B61"/>
    <w:rsid w:val="0049203F"/>
    <w:rsid w:val="00494AC8"/>
    <w:rsid w:val="004A1BFC"/>
    <w:rsid w:val="004A4793"/>
    <w:rsid w:val="004B4719"/>
    <w:rsid w:val="004B7D7D"/>
    <w:rsid w:val="004C37DB"/>
    <w:rsid w:val="004D39CB"/>
    <w:rsid w:val="004E0E01"/>
    <w:rsid w:val="004E2343"/>
    <w:rsid w:val="004E2949"/>
    <w:rsid w:val="004E3260"/>
    <w:rsid w:val="004E34C1"/>
    <w:rsid w:val="004E7FD4"/>
    <w:rsid w:val="00503533"/>
    <w:rsid w:val="005046F1"/>
    <w:rsid w:val="0050681E"/>
    <w:rsid w:val="0050785A"/>
    <w:rsid w:val="00510C91"/>
    <w:rsid w:val="005141AA"/>
    <w:rsid w:val="00516921"/>
    <w:rsid w:val="00521CAA"/>
    <w:rsid w:val="00522F68"/>
    <w:rsid w:val="00533472"/>
    <w:rsid w:val="00545A3E"/>
    <w:rsid w:val="00547286"/>
    <w:rsid w:val="00556A20"/>
    <w:rsid w:val="00564232"/>
    <w:rsid w:val="005711F9"/>
    <w:rsid w:val="0057155B"/>
    <w:rsid w:val="00582AE8"/>
    <w:rsid w:val="005866A3"/>
    <w:rsid w:val="0059675A"/>
    <w:rsid w:val="005973D1"/>
    <w:rsid w:val="00597513"/>
    <w:rsid w:val="005A0693"/>
    <w:rsid w:val="005A0DC9"/>
    <w:rsid w:val="005A2FF3"/>
    <w:rsid w:val="005A4A60"/>
    <w:rsid w:val="005A602E"/>
    <w:rsid w:val="005A76AC"/>
    <w:rsid w:val="005D3ABC"/>
    <w:rsid w:val="005D7046"/>
    <w:rsid w:val="005F1646"/>
    <w:rsid w:val="005F5D15"/>
    <w:rsid w:val="006002A2"/>
    <w:rsid w:val="00601468"/>
    <w:rsid w:val="00606FE7"/>
    <w:rsid w:val="00611A6C"/>
    <w:rsid w:val="006172A0"/>
    <w:rsid w:val="00617BFC"/>
    <w:rsid w:val="0062191A"/>
    <w:rsid w:val="00623A27"/>
    <w:rsid w:val="00626176"/>
    <w:rsid w:val="00630A2C"/>
    <w:rsid w:val="00630F1F"/>
    <w:rsid w:val="006359DF"/>
    <w:rsid w:val="00643DFE"/>
    <w:rsid w:val="006463C4"/>
    <w:rsid w:val="0064761B"/>
    <w:rsid w:val="006511EC"/>
    <w:rsid w:val="006516F0"/>
    <w:rsid w:val="00651AAA"/>
    <w:rsid w:val="00651F83"/>
    <w:rsid w:val="00657578"/>
    <w:rsid w:val="0065790B"/>
    <w:rsid w:val="00662482"/>
    <w:rsid w:val="006624C2"/>
    <w:rsid w:val="00663433"/>
    <w:rsid w:val="00663DCC"/>
    <w:rsid w:val="006642A0"/>
    <w:rsid w:val="00674B73"/>
    <w:rsid w:val="006834B7"/>
    <w:rsid w:val="006901F9"/>
    <w:rsid w:val="006925C7"/>
    <w:rsid w:val="006938EE"/>
    <w:rsid w:val="00696AB3"/>
    <w:rsid w:val="00697530"/>
    <w:rsid w:val="006A1113"/>
    <w:rsid w:val="006A16E3"/>
    <w:rsid w:val="006A50ED"/>
    <w:rsid w:val="006A5981"/>
    <w:rsid w:val="006A7161"/>
    <w:rsid w:val="006A7C01"/>
    <w:rsid w:val="006B2572"/>
    <w:rsid w:val="006B5F62"/>
    <w:rsid w:val="006C2DAC"/>
    <w:rsid w:val="006C30E9"/>
    <w:rsid w:val="006C3590"/>
    <w:rsid w:val="006D1DAE"/>
    <w:rsid w:val="006D7D67"/>
    <w:rsid w:val="006E1A43"/>
    <w:rsid w:val="006E455D"/>
    <w:rsid w:val="006E6A15"/>
    <w:rsid w:val="006F1F30"/>
    <w:rsid w:val="006F7CDE"/>
    <w:rsid w:val="00703CFB"/>
    <w:rsid w:val="007050C1"/>
    <w:rsid w:val="00706A73"/>
    <w:rsid w:val="007116D5"/>
    <w:rsid w:val="00715D56"/>
    <w:rsid w:val="00725992"/>
    <w:rsid w:val="00725DA1"/>
    <w:rsid w:val="00726BD6"/>
    <w:rsid w:val="0073075C"/>
    <w:rsid w:val="00736DCC"/>
    <w:rsid w:val="00737013"/>
    <w:rsid w:val="00742285"/>
    <w:rsid w:val="00744A93"/>
    <w:rsid w:val="00763203"/>
    <w:rsid w:val="00764E8D"/>
    <w:rsid w:val="00765247"/>
    <w:rsid w:val="0077129A"/>
    <w:rsid w:val="00771EAF"/>
    <w:rsid w:val="00774511"/>
    <w:rsid w:val="00774938"/>
    <w:rsid w:val="007816F7"/>
    <w:rsid w:val="00782850"/>
    <w:rsid w:val="0078405F"/>
    <w:rsid w:val="0078430F"/>
    <w:rsid w:val="0078663F"/>
    <w:rsid w:val="00790830"/>
    <w:rsid w:val="00793D0E"/>
    <w:rsid w:val="007961AA"/>
    <w:rsid w:val="007A1C56"/>
    <w:rsid w:val="007B019F"/>
    <w:rsid w:val="007B30A3"/>
    <w:rsid w:val="007C263B"/>
    <w:rsid w:val="007C40F0"/>
    <w:rsid w:val="007D00BF"/>
    <w:rsid w:val="007D0AB7"/>
    <w:rsid w:val="007D1781"/>
    <w:rsid w:val="007D24ED"/>
    <w:rsid w:val="007D299D"/>
    <w:rsid w:val="007D301D"/>
    <w:rsid w:val="007D7738"/>
    <w:rsid w:val="007E0414"/>
    <w:rsid w:val="007E1628"/>
    <w:rsid w:val="007E2350"/>
    <w:rsid w:val="007E4E59"/>
    <w:rsid w:val="00802F81"/>
    <w:rsid w:val="00806CBB"/>
    <w:rsid w:val="00811898"/>
    <w:rsid w:val="00814492"/>
    <w:rsid w:val="00823A65"/>
    <w:rsid w:val="00837445"/>
    <w:rsid w:val="00842770"/>
    <w:rsid w:val="0084284B"/>
    <w:rsid w:val="00843DD3"/>
    <w:rsid w:val="00846723"/>
    <w:rsid w:val="008506A6"/>
    <w:rsid w:val="0085252D"/>
    <w:rsid w:val="00853F29"/>
    <w:rsid w:val="0085511E"/>
    <w:rsid w:val="00864772"/>
    <w:rsid w:val="0087729C"/>
    <w:rsid w:val="00880605"/>
    <w:rsid w:val="00881CC1"/>
    <w:rsid w:val="00882AB8"/>
    <w:rsid w:val="008907C2"/>
    <w:rsid w:val="00893942"/>
    <w:rsid w:val="00895509"/>
    <w:rsid w:val="00897E01"/>
    <w:rsid w:val="008A4AB3"/>
    <w:rsid w:val="008A6E3C"/>
    <w:rsid w:val="008C04ED"/>
    <w:rsid w:val="008C197B"/>
    <w:rsid w:val="008C27B2"/>
    <w:rsid w:val="008C4059"/>
    <w:rsid w:val="008D1FBC"/>
    <w:rsid w:val="008D3CA8"/>
    <w:rsid w:val="008D5EC4"/>
    <w:rsid w:val="008E2088"/>
    <w:rsid w:val="008F2756"/>
    <w:rsid w:val="008F66B1"/>
    <w:rsid w:val="00902EA6"/>
    <w:rsid w:val="009077BB"/>
    <w:rsid w:val="00912C0E"/>
    <w:rsid w:val="009137F6"/>
    <w:rsid w:val="0091737F"/>
    <w:rsid w:val="00917727"/>
    <w:rsid w:val="00925258"/>
    <w:rsid w:val="0093073C"/>
    <w:rsid w:val="00940399"/>
    <w:rsid w:val="0094520C"/>
    <w:rsid w:val="00961A52"/>
    <w:rsid w:val="0096381F"/>
    <w:rsid w:val="0096554C"/>
    <w:rsid w:val="00967260"/>
    <w:rsid w:val="00970981"/>
    <w:rsid w:val="00971F7E"/>
    <w:rsid w:val="0097454E"/>
    <w:rsid w:val="00980393"/>
    <w:rsid w:val="00982D01"/>
    <w:rsid w:val="00985315"/>
    <w:rsid w:val="009872DD"/>
    <w:rsid w:val="00995496"/>
    <w:rsid w:val="009A2C97"/>
    <w:rsid w:val="009A3645"/>
    <w:rsid w:val="009A76FD"/>
    <w:rsid w:val="009B03A6"/>
    <w:rsid w:val="009B12CB"/>
    <w:rsid w:val="009B19D7"/>
    <w:rsid w:val="009B2AAB"/>
    <w:rsid w:val="009B376E"/>
    <w:rsid w:val="009B4ED1"/>
    <w:rsid w:val="009C3C02"/>
    <w:rsid w:val="009C3E78"/>
    <w:rsid w:val="009D5340"/>
    <w:rsid w:val="009D612A"/>
    <w:rsid w:val="009D779A"/>
    <w:rsid w:val="009E56BD"/>
    <w:rsid w:val="009F02E4"/>
    <w:rsid w:val="009F11F5"/>
    <w:rsid w:val="009F1764"/>
    <w:rsid w:val="009F30E4"/>
    <w:rsid w:val="009F69B0"/>
    <w:rsid w:val="00A01558"/>
    <w:rsid w:val="00A02F3D"/>
    <w:rsid w:val="00A06CB4"/>
    <w:rsid w:val="00A105A6"/>
    <w:rsid w:val="00A11094"/>
    <w:rsid w:val="00A12518"/>
    <w:rsid w:val="00A17CCA"/>
    <w:rsid w:val="00A205F5"/>
    <w:rsid w:val="00A23EE3"/>
    <w:rsid w:val="00A2542C"/>
    <w:rsid w:val="00A272D9"/>
    <w:rsid w:val="00A3058B"/>
    <w:rsid w:val="00A32C24"/>
    <w:rsid w:val="00A3591C"/>
    <w:rsid w:val="00A35DB2"/>
    <w:rsid w:val="00A3726C"/>
    <w:rsid w:val="00A406B8"/>
    <w:rsid w:val="00A413F0"/>
    <w:rsid w:val="00A46473"/>
    <w:rsid w:val="00A6481C"/>
    <w:rsid w:val="00A64DB3"/>
    <w:rsid w:val="00A73C29"/>
    <w:rsid w:val="00A80553"/>
    <w:rsid w:val="00A8453D"/>
    <w:rsid w:val="00A90B18"/>
    <w:rsid w:val="00A913AB"/>
    <w:rsid w:val="00A9540D"/>
    <w:rsid w:val="00AA60A6"/>
    <w:rsid w:val="00AA7794"/>
    <w:rsid w:val="00AB0D1D"/>
    <w:rsid w:val="00AB1407"/>
    <w:rsid w:val="00AB4C37"/>
    <w:rsid w:val="00AB7FCF"/>
    <w:rsid w:val="00AC3658"/>
    <w:rsid w:val="00AC5408"/>
    <w:rsid w:val="00AC548C"/>
    <w:rsid w:val="00AD317F"/>
    <w:rsid w:val="00AD4A0D"/>
    <w:rsid w:val="00AD5D7C"/>
    <w:rsid w:val="00AE1172"/>
    <w:rsid w:val="00AE42BA"/>
    <w:rsid w:val="00AE735D"/>
    <w:rsid w:val="00AF0752"/>
    <w:rsid w:val="00AF5773"/>
    <w:rsid w:val="00AF5D45"/>
    <w:rsid w:val="00AF62F8"/>
    <w:rsid w:val="00AF7B4E"/>
    <w:rsid w:val="00B03DDE"/>
    <w:rsid w:val="00B10C21"/>
    <w:rsid w:val="00B14E3F"/>
    <w:rsid w:val="00B200C6"/>
    <w:rsid w:val="00B2098A"/>
    <w:rsid w:val="00B2172E"/>
    <w:rsid w:val="00B26B31"/>
    <w:rsid w:val="00B2738E"/>
    <w:rsid w:val="00B3123E"/>
    <w:rsid w:val="00B31BDE"/>
    <w:rsid w:val="00B4198A"/>
    <w:rsid w:val="00B438BE"/>
    <w:rsid w:val="00B50EEF"/>
    <w:rsid w:val="00B5224A"/>
    <w:rsid w:val="00B5699D"/>
    <w:rsid w:val="00B639C5"/>
    <w:rsid w:val="00B66A96"/>
    <w:rsid w:val="00B73EB8"/>
    <w:rsid w:val="00B776A3"/>
    <w:rsid w:val="00B85215"/>
    <w:rsid w:val="00B869C2"/>
    <w:rsid w:val="00B9021D"/>
    <w:rsid w:val="00B9256F"/>
    <w:rsid w:val="00B961F2"/>
    <w:rsid w:val="00BA2E63"/>
    <w:rsid w:val="00BA3617"/>
    <w:rsid w:val="00BA7412"/>
    <w:rsid w:val="00BB1A1A"/>
    <w:rsid w:val="00BB4A70"/>
    <w:rsid w:val="00BC2638"/>
    <w:rsid w:val="00BC517B"/>
    <w:rsid w:val="00BC7CD4"/>
    <w:rsid w:val="00BD0C2F"/>
    <w:rsid w:val="00BD6444"/>
    <w:rsid w:val="00BE5896"/>
    <w:rsid w:val="00BF0976"/>
    <w:rsid w:val="00C048B2"/>
    <w:rsid w:val="00C05ECF"/>
    <w:rsid w:val="00C05F7E"/>
    <w:rsid w:val="00C1000F"/>
    <w:rsid w:val="00C11044"/>
    <w:rsid w:val="00C132E5"/>
    <w:rsid w:val="00C139F6"/>
    <w:rsid w:val="00C16D69"/>
    <w:rsid w:val="00C16F88"/>
    <w:rsid w:val="00C17A9B"/>
    <w:rsid w:val="00C22EF1"/>
    <w:rsid w:val="00C25412"/>
    <w:rsid w:val="00C310C5"/>
    <w:rsid w:val="00C4055F"/>
    <w:rsid w:val="00C40671"/>
    <w:rsid w:val="00C40838"/>
    <w:rsid w:val="00C419FA"/>
    <w:rsid w:val="00C43F2D"/>
    <w:rsid w:val="00C53532"/>
    <w:rsid w:val="00C53EFB"/>
    <w:rsid w:val="00C60FE8"/>
    <w:rsid w:val="00C65A37"/>
    <w:rsid w:val="00C67DF1"/>
    <w:rsid w:val="00C735C3"/>
    <w:rsid w:val="00C74D72"/>
    <w:rsid w:val="00C76D4D"/>
    <w:rsid w:val="00C80F77"/>
    <w:rsid w:val="00C8148F"/>
    <w:rsid w:val="00C8624C"/>
    <w:rsid w:val="00C873C1"/>
    <w:rsid w:val="00C93743"/>
    <w:rsid w:val="00C939FA"/>
    <w:rsid w:val="00C9656A"/>
    <w:rsid w:val="00C96F29"/>
    <w:rsid w:val="00C97575"/>
    <w:rsid w:val="00CA11A3"/>
    <w:rsid w:val="00CA5288"/>
    <w:rsid w:val="00CA57FA"/>
    <w:rsid w:val="00CA679C"/>
    <w:rsid w:val="00CA7CDB"/>
    <w:rsid w:val="00CD022E"/>
    <w:rsid w:val="00CD1ADF"/>
    <w:rsid w:val="00CD21A0"/>
    <w:rsid w:val="00CD70B5"/>
    <w:rsid w:val="00CF31D0"/>
    <w:rsid w:val="00D02221"/>
    <w:rsid w:val="00D02F62"/>
    <w:rsid w:val="00D038D8"/>
    <w:rsid w:val="00D124B5"/>
    <w:rsid w:val="00D12FE4"/>
    <w:rsid w:val="00D1373B"/>
    <w:rsid w:val="00D14E60"/>
    <w:rsid w:val="00D169AB"/>
    <w:rsid w:val="00D172AA"/>
    <w:rsid w:val="00D218C0"/>
    <w:rsid w:val="00D21BBC"/>
    <w:rsid w:val="00D231C4"/>
    <w:rsid w:val="00D27879"/>
    <w:rsid w:val="00D342BE"/>
    <w:rsid w:val="00D356C6"/>
    <w:rsid w:val="00D35BC1"/>
    <w:rsid w:val="00D40C21"/>
    <w:rsid w:val="00D41203"/>
    <w:rsid w:val="00D41E4D"/>
    <w:rsid w:val="00D426E1"/>
    <w:rsid w:val="00D447B4"/>
    <w:rsid w:val="00D45DB6"/>
    <w:rsid w:val="00D50668"/>
    <w:rsid w:val="00D51665"/>
    <w:rsid w:val="00D54488"/>
    <w:rsid w:val="00D64324"/>
    <w:rsid w:val="00D659D0"/>
    <w:rsid w:val="00D665D9"/>
    <w:rsid w:val="00D67566"/>
    <w:rsid w:val="00D72561"/>
    <w:rsid w:val="00D726B7"/>
    <w:rsid w:val="00D731A2"/>
    <w:rsid w:val="00D74F5D"/>
    <w:rsid w:val="00D753F3"/>
    <w:rsid w:val="00D76EC3"/>
    <w:rsid w:val="00D81E71"/>
    <w:rsid w:val="00D86438"/>
    <w:rsid w:val="00D86F16"/>
    <w:rsid w:val="00D870DA"/>
    <w:rsid w:val="00D87442"/>
    <w:rsid w:val="00DA1FA5"/>
    <w:rsid w:val="00DA69A2"/>
    <w:rsid w:val="00DB13C6"/>
    <w:rsid w:val="00DB3AF5"/>
    <w:rsid w:val="00DC491D"/>
    <w:rsid w:val="00DD4CDF"/>
    <w:rsid w:val="00DD532B"/>
    <w:rsid w:val="00DE3E46"/>
    <w:rsid w:val="00DF3428"/>
    <w:rsid w:val="00E01B13"/>
    <w:rsid w:val="00E0417A"/>
    <w:rsid w:val="00E16892"/>
    <w:rsid w:val="00E21ECC"/>
    <w:rsid w:val="00E23706"/>
    <w:rsid w:val="00E249FF"/>
    <w:rsid w:val="00E30843"/>
    <w:rsid w:val="00E31829"/>
    <w:rsid w:val="00E33791"/>
    <w:rsid w:val="00E37E1A"/>
    <w:rsid w:val="00E400A9"/>
    <w:rsid w:val="00E42748"/>
    <w:rsid w:val="00E43472"/>
    <w:rsid w:val="00E44552"/>
    <w:rsid w:val="00E459D0"/>
    <w:rsid w:val="00E4780E"/>
    <w:rsid w:val="00E52290"/>
    <w:rsid w:val="00E564C5"/>
    <w:rsid w:val="00E61400"/>
    <w:rsid w:val="00E76A03"/>
    <w:rsid w:val="00E8041C"/>
    <w:rsid w:val="00E80CAD"/>
    <w:rsid w:val="00E87E54"/>
    <w:rsid w:val="00E93DEC"/>
    <w:rsid w:val="00E96B3E"/>
    <w:rsid w:val="00E97138"/>
    <w:rsid w:val="00EA232B"/>
    <w:rsid w:val="00EA430E"/>
    <w:rsid w:val="00EA4E45"/>
    <w:rsid w:val="00EB40ED"/>
    <w:rsid w:val="00EB453E"/>
    <w:rsid w:val="00EB4B5A"/>
    <w:rsid w:val="00EC2013"/>
    <w:rsid w:val="00EC30E2"/>
    <w:rsid w:val="00EC6899"/>
    <w:rsid w:val="00ED75CD"/>
    <w:rsid w:val="00EE13FA"/>
    <w:rsid w:val="00EE29EA"/>
    <w:rsid w:val="00EE3295"/>
    <w:rsid w:val="00EE6DE0"/>
    <w:rsid w:val="00EF2C0F"/>
    <w:rsid w:val="00EF4750"/>
    <w:rsid w:val="00EF5ABA"/>
    <w:rsid w:val="00EF5D50"/>
    <w:rsid w:val="00F005CA"/>
    <w:rsid w:val="00F05375"/>
    <w:rsid w:val="00F07917"/>
    <w:rsid w:val="00F1047A"/>
    <w:rsid w:val="00F16F83"/>
    <w:rsid w:val="00F21363"/>
    <w:rsid w:val="00F25DF7"/>
    <w:rsid w:val="00F30877"/>
    <w:rsid w:val="00F31054"/>
    <w:rsid w:val="00F35890"/>
    <w:rsid w:val="00F375B9"/>
    <w:rsid w:val="00F40473"/>
    <w:rsid w:val="00F55082"/>
    <w:rsid w:val="00F67A17"/>
    <w:rsid w:val="00F67FA6"/>
    <w:rsid w:val="00F72B3E"/>
    <w:rsid w:val="00F75762"/>
    <w:rsid w:val="00F84ED8"/>
    <w:rsid w:val="00F84F82"/>
    <w:rsid w:val="00F858D1"/>
    <w:rsid w:val="00F866DF"/>
    <w:rsid w:val="00F87EE4"/>
    <w:rsid w:val="00F9137E"/>
    <w:rsid w:val="00F92182"/>
    <w:rsid w:val="00F9631F"/>
    <w:rsid w:val="00FA2CEC"/>
    <w:rsid w:val="00FA3D5A"/>
    <w:rsid w:val="00FA4103"/>
    <w:rsid w:val="00FA4CFB"/>
    <w:rsid w:val="00FA593B"/>
    <w:rsid w:val="00FA7219"/>
    <w:rsid w:val="00FC3154"/>
    <w:rsid w:val="00FC424F"/>
    <w:rsid w:val="00FC5208"/>
    <w:rsid w:val="00FC7A5E"/>
    <w:rsid w:val="00FD3C91"/>
    <w:rsid w:val="00FE13EB"/>
    <w:rsid w:val="00FE251C"/>
    <w:rsid w:val="00FE439A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8757F8"/>
  <w15:docId w15:val="{0D5D3455-2938-48A8-A73C-A108B49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52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85215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52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084679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4F82"/>
    <w:rPr>
      <w:color w:val="808080"/>
      <w:shd w:val="clear" w:color="auto" w:fill="E6E6E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73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omersbyPortugal/" TargetMode="External"/><Relationship Id="rId18" Type="http://schemas.openxmlformats.org/officeDocument/2006/relationships/hyperlink" Target="mailto:inesrodrigues@lpmcom.p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asdeznolargo/?utm_source=ig_embed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BTrdJY6jSSn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izinhate.somersby.p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vizinhate.somersby.p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SABELCARRICO@LPMCOM.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somersbyportugal/?hl=pt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D6DB2181CD47BE7673C05AA7BB74" ma:contentTypeVersion="0" ma:contentTypeDescription="Create a new document." ma:contentTypeScope="" ma:versionID="3f820865553c56c163940ce564b5ec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AB48-C47C-4018-9236-4BF40F0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3930E7-918E-4DD1-AB09-555F1F4C777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9B93B-68C6-4A5D-A736-D20268AC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7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Inês Rodrigues</cp:lastModifiedBy>
  <cp:revision>6</cp:revision>
  <cp:lastPrinted>2019-06-19T13:27:00Z</cp:lastPrinted>
  <dcterms:created xsi:type="dcterms:W3CDTF">2020-04-23T16:51:00Z</dcterms:created>
  <dcterms:modified xsi:type="dcterms:W3CDTF">2020-04-27T08:47:00Z</dcterms:modified>
</cp:coreProperties>
</file>