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F96F" w14:textId="77777777" w:rsidR="001C459E" w:rsidRDefault="001C459E" w:rsidP="00D86F16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2ADB1E6C" w14:textId="77777777" w:rsidR="006105A1" w:rsidRDefault="006105A1" w:rsidP="00D86F16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332ADBE5" w14:textId="77777777" w:rsidR="009F33CF" w:rsidRDefault="009F33CF" w:rsidP="00D86F16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726E9C5A" w14:textId="77777777" w:rsidR="00FC3BC4" w:rsidRDefault="00FC3BC4" w:rsidP="00252C91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0E429EAF" w14:textId="276896D1" w:rsidR="00252C91" w:rsidRDefault="009671DC" w:rsidP="00252C91">
      <w:pPr>
        <w:pStyle w:val="Default"/>
        <w:jc w:val="right"/>
      </w:pPr>
      <w:r>
        <w:rPr>
          <w:rFonts w:ascii="Klavika Bd" w:hAnsi="Klavika Bd" w:cs="Arial"/>
          <w:b/>
          <w:sz w:val="32"/>
          <w:szCs w:val="32"/>
        </w:rPr>
        <w:t>Comunicado de Imprensa</w:t>
      </w:r>
    </w:p>
    <w:p w14:paraId="2CCE65C9" w14:textId="77777777" w:rsidR="00252C91" w:rsidRDefault="00252C91" w:rsidP="00252C91">
      <w:pPr>
        <w:rPr>
          <w:rFonts w:ascii="Klavika Lt" w:hAnsi="Klavika Lt"/>
          <w:u w:val="single"/>
        </w:rPr>
      </w:pPr>
    </w:p>
    <w:p w14:paraId="05238B11" w14:textId="52C94293" w:rsidR="00252C91" w:rsidRPr="00F747B8" w:rsidRDefault="001C6016" w:rsidP="00252C91">
      <w:pPr>
        <w:spacing w:line="240" w:lineRule="auto"/>
        <w:rPr>
          <w:rFonts w:ascii="Klavika Lt" w:hAnsi="Klavika Lt"/>
          <w:sz w:val="24"/>
          <w:szCs w:val="24"/>
          <w:u w:val="single"/>
        </w:rPr>
      </w:pPr>
      <w:r>
        <w:rPr>
          <w:rFonts w:ascii="Klavika Lt" w:hAnsi="Klavika Lt"/>
          <w:sz w:val="24"/>
          <w:szCs w:val="24"/>
          <w:u w:val="single"/>
        </w:rPr>
        <w:t>Passatempo decorre no âmbito da comemoração dos 150 anos da marca</w:t>
      </w:r>
    </w:p>
    <w:p w14:paraId="09B0E441" w14:textId="4E8F9D5B" w:rsidR="005956E1" w:rsidRPr="00576915" w:rsidRDefault="005956E1" w:rsidP="009D5C42">
      <w:pPr>
        <w:pStyle w:val="SemEspaamento1"/>
        <w:spacing w:after="240"/>
        <w:jc w:val="both"/>
        <w:rPr>
          <w:rFonts w:ascii="Klavika Bd" w:hAnsi="Klavika Bd" w:cs="Kalinga"/>
          <w:sz w:val="56"/>
          <w:szCs w:val="32"/>
        </w:rPr>
      </w:pPr>
      <w:r w:rsidRPr="00576915">
        <w:rPr>
          <w:rFonts w:ascii="Klavika Bd" w:hAnsi="Klavika Bd" w:cs="Kalinga"/>
          <w:sz w:val="56"/>
          <w:szCs w:val="32"/>
        </w:rPr>
        <w:t>Pedras</w:t>
      </w:r>
      <w:r w:rsidR="001566A5" w:rsidRPr="00576915">
        <w:rPr>
          <w:rFonts w:ascii="Klavika Bd" w:hAnsi="Klavika Bd" w:cs="Kalinga"/>
          <w:sz w:val="56"/>
          <w:szCs w:val="32"/>
        </w:rPr>
        <w:t xml:space="preserve"> </w:t>
      </w:r>
      <w:r w:rsidR="00576915">
        <w:rPr>
          <w:rFonts w:ascii="Klavika Bd" w:hAnsi="Klavika Bd" w:cs="Kalinga"/>
          <w:sz w:val="56"/>
          <w:szCs w:val="32"/>
        </w:rPr>
        <w:t xml:space="preserve">quer levar </w:t>
      </w:r>
      <w:r w:rsidR="00CF1CB4">
        <w:rPr>
          <w:rFonts w:ascii="Klavika Bd" w:hAnsi="Klavika Bd" w:cs="Kalinga"/>
          <w:sz w:val="56"/>
          <w:szCs w:val="32"/>
        </w:rPr>
        <w:t>consumidores</w:t>
      </w:r>
      <w:r w:rsidR="00576915" w:rsidRPr="00576915">
        <w:rPr>
          <w:rFonts w:ascii="Klavika Bd" w:hAnsi="Klavika Bd" w:cs="Kalinga"/>
          <w:sz w:val="56"/>
          <w:szCs w:val="32"/>
        </w:rPr>
        <w:t xml:space="preserve"> a repetir a viagem das suas vidas </w:t>
      </w:r>
    </w:p>
    <w:p w14:paraId="3644101C" w14:textId="58D6072F" w:rsidR="00FC6D0A" w:rsidRPr="003377BC" w:rsidRDefault="003C0A68" w:rsidP="00FC6D0A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  <w:r w:rsidRPr="003377BC">
        <w:rPr>
          <w:rFonts w:ascii="Klavika Lt" w:hAnsi="Klavika Lt" w:cs="Kalinga"/>
          <w:sz w:val="24"/>
          <w:szCs w:val="24"/>
        </w:rPr>
        <w:t xml:space="preserve">No âmbito da </w:t>
      </w:r>
      <w:r w:rsidR="009A114B" w:rsidRPr="003377BC">
        <w:rPr>
          <w:rFonts w:ascii="Klavika Lt" w:hAnsi="Klavika Lt" w:cs="Kalinga"/>
          <w:sz w:val="24"/>
          <w:szCs w:val="24"/>
        </w:rPr>
        <w:t>celebração</w:t>
      </w:r>
      <w:r w:rsidRPr="003377BC">
        <w:rPr>
          <w:rFonts w:ascii="Klavika Lt" w:hAnsi="Klavika Lt" w:cs="Kalinga"/>
          <w:sz w:val="24"/>
          <w:szCs w:val="24"/>
        </w:rPr>
        <w:t xml:space="preserve"> dos 150 anos de Pedras, a marca </w:t>
      </w:r>
      <w:r w:rsidR="009A114B" w:rsidRPr="003377BC">
        <w:rPr>
          <w:rFonts w:ascii="Klavika Lt" w:hAnsi="Klavika Lt" w:cs="Kalinga"/>
          <w:sz w:val="24"/>
          <w:szCs w:val="24"/>
        </w:rPr>
        <w:t>promove</w:t>
      </w:r>
      <w:r w:rsidR="008A3726" w:rsidRPr="003377BC">
        <w:rPr>
          <w:rFonts w:ascii="Klavika Lt" w:hAnsi="Klavika Lt" w:cs="Kalinga"/>
          <w:sz w:val="24"/>
          <w:szCs w:val="24"/>
        </w:rPr>
        <w:t xml:space="preserve">, a partir de hoje, </w:t>
      </w:r>
      <w:r w:rsidRPr="003377BC">
        <w:rPr>
          <w:rFonts w:ascii="Klavika Lt" w:hAnsi="Klavika Lt" w:cs="Kalinga"/>
          <w:sz w:val="24"/>
          <w:szCs w:val="24"/>
        </w:rPr>
        <w:t xml:space="preserve">uma iniciativa que </w:t>
      </w:r>
      <w:r w:rsidR="00716F5D" w:rsidRPr="003377BC">
        <w:rPr>
          <w:rFonts w:ascii="Klavika Lt" w:hAnsi="Klavika Lt" w:cs="Kalinga"/>
          <w:sz w:val="24"/>
          <w:szCs w:val="24"/>
        </w:rPr>
        <w:t>vai permitir a</w:t>
      </w:r>
      <w:r w:rsidR="009A114B" w:rsidRPr="003377BC">
        <w:rPr>
          <w:rFonts w:ascii="Klavika Lt" w:hAnsi="Klavika Lt" w:cs="Kalinga"/>
          <w:sz w:val="24"/>
          <w:szCs w:val="24"/>
        </w:rPr>
        <w:t>os</w:t>
      </w:r>
      <w:r w:rsidR="00716F5D" w:rsidRPr="003377BC">
        <w:rPr>
          <w:rFonts w:ascii="Klavika Lt" w:hAnsi="Klavika Lt" w:cs="Kalinga"/>
          <w:sz w:val="24"/>
          <w:szCs w:val="24"/>
        </w:rPr>
        <w:t xml:space="preserve"> consumidores </w:t>
      </w:r>
      <w:r w:rsidRPr="003377BC">
        <w:rPr>
          <w:rFonts w:ascii="Klavika Lt" w:hAnsi="Klavika Lt" w:cs="Kalinga"/>
          <w:sz w:val="24"/>
          <w:szCs w:val="24"/>
        </w:rPr>
        <w:t>repetirem a viagem da sua vida</w:t>
      </w:r>
      <w:r w:rsidR="00716F5D" w:rsidRPr="003377BC">
        <w:rPr>
          <w:rFonts w:ascii="Klavika Lt" w:hAnsi="Klavika Lt" w:cs="Kalinga"/>
          <w:sz w:val="24"/>
          <w:szCs w:val="24"/>
        </w:rPr>
        <w:t xml:space="preserve"> </w:t>
      </w:r>
      <w:r w:rsidR="000C79D1" w:rsidRPr="003377BC">
        <w:rPr>
          <w:rFonts w:ascii="Klavika Lt" w:hAnsi="Klavika Lt" w:cs="Kalinga"/>
          <w:sz w:val="24"/>
          <w:szCs w:val="24"/>
        </w:rPr>
        <w:t>e voltarem</w:t>
      </w:r>
      <w:r w:rsidR="00716F5D" w:rsidRPr="003377BC">
        <w:rPr>
          <w:rFonts w:ascii="Klavika Lt" w:hAnsi="Klavika Lt" w:cs="Kalinga"/>
          <w:sz w:val="24"/>
          <w:szCs w:val="24"/>
        </w:rPr>
        <w:t xml:space="preserve"> a desfrutar das experiências</w:t>
      </w:r>
      <w:r w:rsidR="00094EC0" w:rsidRPr="003377BC">
        <w:rPr>
          <w:rFonts w:ascii="Klavika Lt" w:hAnsi="Klavika Lt" w:cs="Kalinga"/>
          <w:sz w:val="24"/>
          <w:szCs w:val="24"/>
        </w:rPr>
        <w:t xml:space="preserve"> </w:t>
      </w:r>
      <w:r w:rsidR="000C79D1" w:rsidRPr="003377BC">
        <w:rPr>
          <w:rFonts w:ascii="Klavika Lt" w:hAnsi="Klavika Lt" w:cs="Kalinga"/>
          <w:sz w:val="24"/>
          <w:szCs w:val="24"/>
        </w:rPr>
        <w:t xml:space="preserve">que mais os marcaram </w:t>
      </w:r>
      <w:r w:rsidR="00716F5D" w:rsidRPr="003377BC">
        <w:rPr>
          <w:rFonts w:ascii="Klavika Lt" w:hAnsi="Klavika Lt" w:cs="Kalinga"/>
          <w:sz w:val="24"/>
          <w:szCs w:val="24"/>
        </w:rPr>
        <w:t>nesse destino.</w:t>
      </w:r>
      <w:r w:rsidR="00A9677B" w:rsidRPr="003377BC">
        <w:rPr>
          <w:rFonts w:ascii="Klavika Lt" w:hAnsi="Klavika Lt" w:cs="Kalinga"/>
          <w:sz w:val="24"/>
          <w:szCs w:val="24"/>
        </w:rPr>
        <w:t xml:space="preserve"> </w:t>
      </w:r>
      <w:r w:rsidR="00442A41" w:rsidRPr="003377BC">
        <w:rPr>
          <w:rFonts w:ascii="Klavika Lt" w:hAnsi="Klavika Lt" w:cs="Kalinga"/>
          <w:sz w:val="24"/>
          <w:szCs w:val="24"/>
        </w:rPr>
        <w:t xml:space="preserve">Contemplar </w:t>
      </w:r>
      <w:r w:rsidR="00A9677B" w:rsidRPr="003377BC">
        <w:rPr>
          <w:rFonts w:ascii="Klavika Lt" w:hAnsi="Klavika Lt" w:cs="Kalinga"/>
          <w:sz w:val="24"/>
          <w:szCs w:val="24"/>
        </w:rPr>
        <w:t xml:space="preserve">a mesma paisagem, acordar com o mesmo sol e passear </w:t>
      </w:r>
      <w:r w:rsidR="00AE0547" w:rsidRPr="003377BC">
        <w:rPr>
          <w:rFonts w:ascii="Klavika Lt" w:hAnsi="Klavika Lt" w:cs="Kalinga"/>
          <w:sz w:val="24"/>
          <w:szCs w:val="24"/>
        </w:rPr>
        <w:t>pelos mesmos</w:t>
      </w:r>
      <w:r w:rsidR="00A9677B" w:rsidRPr="003377BC">
        <w:rPr>
          <w:rFonts w:ascii="Klavika Lt" w:hAnsi="Klavika Lt" w:cs="Kalinga"/>
          <w:sz w:val="24"/>
          <w:szCs w:val="24"/>
        </w:rPr>
        <w:t xml:space="preserve"> trilhos vai voltar a ser possível através do novo passatempo que já está a decorrer no Instagram de Pedras, até ao dia </w:t>
      </w:r>
      <w:r w:rsidR="00F758ED" w:rsidRPr="003377BC">
        <w:rPr>
          <w:rFonts w:ascii="Klavika Lt" w:hAnsi="Klavika Lt" w:cs="Kalinga"/>
          <w:sz w:val="24"/>
          <w:szCs w:val="24"/>
        </w:rPr>
        <w:t>31 d</w:t>
      </w:r>
      <w:r w:rsidR="00A9677B" w:rsidRPr="003377BC">
        <w:rPr>
          <w:rFonts w:ascii="Klavika Lt" w:hAnsi="Klavika Lt" w:cs="Kalinga"/>
          <w:sz w:val="24"/>
          <w:szCs w:val="24"/>
        </w:rPr>
        <w:t xml:space="preserve">e maio. </w:t>
      </w:r>
    </w:p>
    <w:p w14:paraId="31FC1197" w14:textId="77777777" w:rsidR="00EE0432" w:rsidRPr="003377BC" w:rsidRDefault="00EE0432" w:rsidP="00FC6D0A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</w:p>
    <w:p w14:paraId="46830F41" w14:textId="0D3F29FF" w:rsidR="001566A5" w:rsidRPr="003377BC" w:rsidRDefault="00716F5D" w:rsidP="00716F5D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  <w:r w:rsidRPr="003377BC">
        <w:rPr>
          <w:rFonts w:ascii="Klavika Lt" w:hAnsi="Klavika Lt" w:cs="Kalinga"/>
          <w:sz w:val="24"/>
          <w:szCs w:val="24"/>
        </w:rPr>
        <w:t xml:space="preserve">Para participar na “A Viagem da </w:t>
      </w:r>
      <w:r w:rsidR="001566A5" w:rsidRPr="003377BC">
        <w:rPr>
          <w:rFonts w:ascii="Klavika Lt" w:hAnsi="Klavika Lt" w:cs="Kalinga"/>
          <w:sz w:val="24"/>
          <w:szCs w:val="24"/>
        </w:rPr>
        <w:t>Tua</w:t>
      </w:r>
      <w:r w:rsidRPr="003377BC">
        <w:rPr>
          <w:rFonts w:ascii="Klavika Lt" w:hAnsi="Klavika Lt" w:cs="Kalinga"/>
          <w:sz w:val="24"/>
          <w:szCs w:val="24"/>
        </w:rPr>
        <w:t xml:space="preserve"> Vida</w:t>
      </w:r>
      <w:r w:rsidR="00642E21" w:rsidRPr="003377BC">
        <w:rPr>
          <w:rFonts w:ascii="Klavika Lt" w:hAnsi="Klavika Lt" w:cs="Kalinga"/>
          <w:sz w:val="24"/>
          <w:szCs w:val="24"/>
        </w:rPr>
        <w:t>”</w:t>
      </w:r>
      <w:r w:rsidR="00EA7625" w:rsidRPr="003377BC">
        <w:rPr>
          <w:rFonts w:ascii="Klavika Lt" w:hAnsi="Klavika Lt" w:cs="Kalinga"/>
          <w:sz w:val="24"/>
          <w:szCs w:val="24"/>
        </w:rPr>
        <w:t>, cada consumidor tem de mostrar no seu Instagram</w:t>
      </w:r>
      <w:r w:rsidRPr="003377BC">
        <w:rPr>
          <w:rFonts w:ascii="Klavika Lt" w:hAnsi="Klavika Lt" w:cs="Kalinga"/>
          <w:sz w:val="24"/>
          <w:szCs w:val="24"/>
        </w:rPr>
        <w:t xml:space="preserve">, através </w:t>
      </w:r>
      <w:r w:rsidR="0050645C" w:rsidRPr="003377BC">
        <w:rPr>
          <w:rFonts w:ascii="Klavika Lt" w:hAnsi="Klavika Lt" w:cs="Kalinga"/>
          <w:sz w:val="24"/>
          <w:szCs w:val="24"/>
        </w:rPr>
        <w:t>de</w:t>
      </w:r>
      <w:r w:rsidRPr="003377BC">
        <w:rPr>
          <w:rFonts w:ascii="Klavika Lt" w:hAnsi="Klavika Lt" w:cs="Kalinga"/>
          <w:sz w:val="24"/>
          <w:szCs w:val="24"/>
        </w:rPr>
        <w:t xml:space="preserve"> vídeo ou imagens</w:t>
      </w:r>
      <w:r w:rsidR="0050645C" w:rsidRPr="003377BC">
        <w:rPr>
          <w:rFonts w:ascii="Klavika Lt" w:hAnsi="Klavika Lt" w:cs="Kalinga"/>
          <w:sz w:val="24"/>
          <w:szCs w:val="24"/>
        </w:rPr>
        <w:t xml:space="preserve">, </w:t>
      </w:r>
      <w:r w:rsidRPr="003377BC">
        <w:rPr>
          <w:rFonts w:ascii="Klavika Lt" w:hAnsi="Klavika Lt" w:cs="Kalinga"/>
          <w:sz w:val="24"/>
          <w:szCs w:val="24"/>
        </w:rPr>
        <w:t xml:space="preserve">porque é que </w:t>
      </w:r>
      <w:r w:rsidR="00A04D2E" w:rsidRPr="003377BC">
        <w:rPr>
          <w:rFonts w:ascii="Klavika Lt" w:hAnsi="Klavika Lt" w:cs="Kalinga"/>
          <w:sz w:val="24"/>
          <w:szCs w:val="24"/>
        </w:rPr>
        <w:t>“aquela”</w:t>
      </w:r>
      <w:r w:rsidRPr="003377BC">
        <w:rPr>
          <w:rFonts w:ascii="Klavika Lt" w:hAnsi="Klavika Lt" w:cs="Kalinga"/>
          <w:sz w:val="24"/>
          <w:szCs w:val="24"/>
        </w:rPr>
        <w:t xml:space="preserve"> viagem, seja em Portugal ou no estrangeiro, </w:t>
      </w:r>
      <w:r w:rsidR="008A3726" w:rsidRPr="003377BC">
        <w:rPr>
          <w:rFonts w:ascii="Klavika Lt" w:hAnsi="Klavika Lt" w:cs="Kalinga"/>
          <w:sz w:val="24"/>
          <w:szCs w:val="24"/>
        </w:rPr>
        <w:t xml:space="preserve">é considerada </w:t>
      </w:r>
      <w:r w:rsidRPr="003377BC">
        <w:rPr>
          <w:rFonts w:ascii="Klavika Lt" w:hAnsi="Klavika Lt" w:cs="Kalinga"/>
          <w:sz w:val="24"/>
          <w:szCs w:val="24"/>
        </w:rPr>
        <w:t xml:space="preserve">inesquecível e </w:t>
      </w:r>
      <w:r w:rsidR="008A3726" w:rsidRPr="003377BC">
        <w:rPr>
          <w:rFonts w:ascii="Klavika Lt" w:hAnsi="Klavika Lt" w:cs="Kalinga"/>
          <w:sz w:val="24"/>
          <w:szCs w:val="24"/>
        </w:rPr>
        <w:t>merece</w:t>
      </w:r>
      <w:r w:rsidRPr="003377BC">
        <w:rPr>
          <w:rFonts w:ascii="Klavika Lt" w:hAnsi="Klavika Lt" w:cs="Kalinga"/>
          <w:sz w:val="24"/>
          <w:szCs w:val="24"/>
        </w:rPr>
        <w:t xml:space="preserve"> ser repetida.</w:t>
      </w:r>
      <w:r w:rsidR="0050645C" w:rsidRPr="003377BC">
        <w:rPr>
          <w:rFonts w:ascii="Klavika Lt" w:hAnsi="Klavika Lt" w:cs="Kalinga"/>
          <w:sz w:val="24"/>
          <w:szCs w:val="24"/>
        </w:rPr>
        <w:t xml:space="preserve"> A</w:t>
      </w:r>
      <w:r w:rsidR="00EE0432" w:rsidRPr="003377BC">
        <w:rPr>
          <w:rFonts w:ascii="Klavika Lt" w:hAnsi="Klavika Lt" w:cs="Kalinga"/>
          <w:sz w:val="24"/>
          <w:szCs w:val="24"/>
        </w:rPr>
        <w:t xml:space="preserve"> temática dessa viagem deve estar relacionada com a Natureza e a</w:t>
      </w:r>
      <w:r w:rsidR="0050645C" w:rsidRPr="003377BC">
        <w:rPr>
          <w:rFonts w:ascii="Klavika Lt" w:hAnsi="Klavika Lt" w:cs="Kalinga"/>
          <w:sz w:val="24"/>
          <w:szCs w:val="24"/>
        </w:rPr>
        <w:t xml:space="preserve"> participação só é válida se for utilizada a hashtag #PedrasAViagemDaTuaVida e for feito o </w:t>
      </w:r>
      <w:proofErr w:type="spellStart"/>
      <w:r w:rsidR="0050645C" w:rsidRPr="003377BC">
        <w:rPr>
          <w:rFonts w:ascii="Klavika Lt" w:hAnsi="Klavika Lt" w:cs="Kalinga"/>
          <w:sz w:val="24"/>
          <w:szCs w:val="24"/>
        </w:rPr>
        <w:t>tag</w:t>
      </w:r>
      <w:proofErr w:type="spellEnd"/>
      <w:r w:rsidR="0050645C" w:rsidRPr="003377BC">
        <w:rPr>
          <w:rFonts w:ascii="Klavika Lt" w:hAnsi="Klavika Lt" w:cs="Kalinga"/>
          <w:sz w:val="24"/>
          <w:szCs w:val="24"/>
        </w:rPr>
        <w:t xml:space="preserve"> a @aguadaspedras.</w:t>
      </w:r>
      <w:r w:rsidR="001566A5" w:rsidRPr="003377BC">
        <w:rPr>
          <w:rFonts w:ascii="Klavika Lt" w:hAnsi="Klavika Lt" w:cs="Kalinga"/>
          <w:sz w:val="24"/>
          <w:szCs w:val="24"/>
        </w:rPr>
        <w:t xml:space="preserve"> Com a ajuda de João Amorim (@followthesuntravel), conhecido influenciador de viagens, todas as candidaturas vão ser avaliadas</w:t>
      </w:r>
      <w:r w:rsidR="00576915" w:rsidRPr="003377BC">
        <w:rPr>
          <w:rFonts w:ascii="Klavika Lt" w:hAnsi="Klavika Lt" w:cs="Kalinga"/>
          <w:sz w:val="24"/>
          <w:szCs w:val="24"/>
        </w:rPr>
        <w:t xml:space="preserve"> por um júri</w:t>
      </w:r>
      <w:r w:rsidR="001566A5" w:rsidRPr="003377BC">
        <w:rPr>
          <w:rFonts w:ascii="Klavika Lt" w:hAnsi="Klavika Lt" w:cs="Kalinga"/>
          <w:sz w:val="24"/>
          <w:szCs w:val="24"/>
        </w:rPr>
        <w:t xml:space="preserve"> e serão selecionadas as três melhores propostas. </w:t>
      </w:r>
      <w:r w:rsidR="00944909" w:rsidRPr="003377BC">
        <w:rPr>
          <w:rFonts w:ascii="Klavika Lt" w:hAnsi="Klavika Lt" w:cs="Kalinga"/>
          <w:sz w:val="24"/>
          <w:szCs w:val="24"/>
        </w:rPr>
        <w:t xml:space="preserve">No final, cabe ao público escolher o consumidor que </w:t>
      </w:r>
      <w:r w:rsidR="001566A5" w:rsidRPr="003377BC">
        <w:rPr>
          <w:rFonts w:ascii="Klavika Lt" w:hAnsi="Klavika Lt" w:cs="Kalinga"/>
          <w:sz w:val="24"/>
          <w:szCs w:val="24"/>
        </w:rPr>
        <w:t>merece ganhar a viagem dos seus sonhos</w:t>
      </w:r>
      <w:r w:rsidR="00EE0432" w:rsidRPr="003377BC">
        <w:rPr>
          <w:rFonts w:ascii="Klavika Lt" w:hAnsi="Klavika Lt" w:cs="Kalinga"/>
          <w:sz w:val="24"/>
          <w:szCs w:val="24"/>
        </w:rPr>
        <w:t>.</w:t>
      </w:r>
    </w:p>
    <w:p w14:paraId="7625F424" w14:textId="77777777" w:rsidR="001566A5" w:rsidRPr="003377BC" w:rsidRDefault="001566A5" w:rsidP="00716F5D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</w:p>
    <w:p w14:paraId="366006EA" w14:textId="63040191" w:rsidR="00716F5D" w:rsidRPr="003377BC" w:rsidRDefault="00716F5D" w:rsidP="00716F5D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  <w:r w:rsidRPr="003377BC">
        <w:rPr>
          <w:rFonts w:ascii="Klavika Lt" w:hAnsi="Klavika Lt" w:cs="Kalinga"/>
          <w:sz w:val="24"/>
          <w:szCs w:val="24"/>
        </w:rPr>
        <w:t xml:space="preserve">O </w:t>
      </w:r>
      <w:r w:rsidR="000C79D1" w:rsidRPr="003377BC">
        <w:rPr>
          <w:rFonts w:ascii="Klavika Lt" w:hAnsi="Klavika Lt" w:cs="Kalinga"/>
          <w:sz w:val="24"/>
          <w:szCs w:val="24"/>
        </w:rPr>
        <w:t xml:space="preserve">grande </w:t>
      </w:r>
      <w:r w:rsidRPr="003377BC">
        <w:rPr>
          <w:rFonts w:ascii="Klavika Lt" w:hAnsi="Klavika Lt" w:cs="Kalinga"/>
          <w:sz w:val="24"/>
          <w:szCs w:val="24"/>
        </w:rPr>
        <w:t xml:space="preserve">vencedor </w:t>
      </w:r>
      <w:r w:rsidR="000C79D1" w:rsidRPr="003377BC">
        <w:rPr>
          <w:rFonts w:ascii="Klavika Lt" w:hAnsi="Klavika Lt" w:cs="Kalinga"/>
          <w:sz w:val="24"/>
          <w:szCs w:val="24"/>
        </w:rPr>
        <w:t>poderá</w:t>
      </w:r>
      <w:r w:rsidR="00EE0432" w:rsidRPr="003377BC">
        <w:rPr>
          <w:rFonts w:ascii="Klavika Lt" w:hAnsi="Klavika Lt" w:cs="Kalinga"/>
          <w:sz w:val="24"/>
          <w:szCs w:val="24"/>
        </w:rPr>
        <w:t xml:space="preserve"> </w:t>
      </w:r>
      <w:r w:rsidRPr="003377BC">
        <w:rPr>
          <w:rFonts w:ascii="Klavika Lt" w:hAnsi="Klavika Lt" w:cs="Kalinga"/>
          <w:sz w:val="24"/>
          <w:szCs w:val="24"/>
        </w:rPr>
        <w:t>usufruir novamente de uma viagem até ao seu destino de eleiçã</w:t>
      </w:r>
      <w:r w:rsidR="00EE0432" w:rsidRPr="003377BC">
        <w:rPr>
          <w:rFonts w:ascii="Klavika Lt" w:hAnsi="Klavika Lt" w:cs="Kalinga"/>
          <w:sz w:val="24"/>
          <w:szCs w:val="24"/>
        </w:rPr>
        <w:t>o juntamente com outra pessoa à sua escolha</w:t>
      </w:r>
      <w:r w:rsidR="00576915" w:rsidRPr="003377BC">
        <w:rPr>
          <w:rFonts w:ascii="Klavika Lt" w:hAnsi="Klavika Lt" w:cs="Kalinga"/>
          <w:sz w:val="24"/>
          <w:szCs w:val="24"/>
        </w:rPr>
        <w:t xml:space="preserve">, </w:t>
      </w:r>
      <w:r w:rsidRPr="003377BC">
        <w:rPr>
          <w:rFonts w:ascii="Klavika Lt" w:hAnsi="Klavika Lt" w:cs="Kalinga"/>
          <w:sz w:val="24"/>
          <w:szCs w:val="24"/>
        </w:rPr>
        <w:t>assim</w:t>
      </w:r>
      <w:r w:rsidR="00576915" w:rsidRPr="003377BC">
        <w:rPr>
          <w:rFonts w:ascii="Klavika Lt" w:hAnsi="Klavika Lt" w:cs="Kalinga"/>
          <w:sz w:val="24"/>
          <w:szCs w:val="24"/>
        </w:rPr>
        <w:t xml:space="preserve"> que</w:t>
      </w:r>
      <w:r w:rsidRPr="003377BC">
        <w:rPr>
          <w:rFonts w:ascii="Klavika Lt" w:hAnsi="Klavika Lt" w:cs="Kalinga"/>
          <w:sz w:val="24"/>
          <w:szCs w:val="24"/>
        </w:rPr>
        <w:t xml:space="preserve"> estejam reunidas as condições à realização da viagem, considerando a </w:t>
      </w:r>
      <w:r w:rsidR="005E0CA7" w:rsidRPr="003377BC">
        <w:rPr>
          <w:rFonts w:ascii="Klavika Lt" w:hAnsi="Klavika Lt" w:cs="Kalinga"/>
          <w:sz w:val="24"/>
          <w:szCs w:val="24"/>
        </w:rPr>
        <w:t xml:space="preserve">atual </w:t>
      </w:r>
      <w:r w:rsidRPr="003377BC">
        <w:rPr>
          <w:rFonts w:ascii="Klavika Lt" w:hAnsi="Klavika Lt" w:cs="Kalinga"/>
          <w:sz w:val="24"/>
          <w:szCs w:val="24"/>
        </w:rPr>
        <w:t>situação epidemiológica</w:t>
      </w:r>
      <w:r w:rsidR="00EE0432" w:rsidRPr="003377BC">
        <w:rPr>
          <w:rFonts w:ascii="Klavika Lt" w:hAnsi="Klavika Lt" w:cs="Kalinga"/>
          <w:sz w:val="24"/>
          <w:szCs w:val="24"/>
        </w:rPr>
        <w:t>. Os</w:t>
      </w:r>
      <w:r w:rsidRPr="003377BC">
        <w:rPr>
          <w:rFonts w:ascii="Klavika Lt" w:hAnsi="Klavika Lt" w:cs="Kalinga"/>
          <w:sz w:val="24"/>
          <w:szCs w:val="24"/>
        </w:rPr>
        <w:t xml:space="preserve"> </w:t>
      </w:r>
      <w:r w:rsidR="001566A5" w:rsidRPr="003377BC">
        <w:rPr>
          <w:rFonts w:ascii="Klavika Lt" w:hAnsi="Klavika Lt" w:cs="Kalinga"/>
          <w:sz w:val="24"/>
          <w:szCs w:val="24"/>
        </w:rPr>
        <w:t xml:space="preserve">restantes dois </w:t>
      </w:r>
      <w:r w:rsidRPr="003377BC">
        <w:rPr>
          <w:rFonts w:ascii="Klavika Lt" w:hAnsi="Klavika Lt" w:cs="Kalinga"/>
          <w:sz w:val="24"/>
          <w:szCs w:val="24"/>
        </w:rPr>
        <w:t xml:space="preserve">finalistas </w:t>
      </w:r>
      <w:r w:rsidR="000C79D1" w:rsidRPr="003377BC">
        <w:rPr>
          <w:rFonts w:ascii="Klavika Lt" w:hAnsi="Klavika Lt" w:cs="Kalinga"/>
          <w:sz w:val="24"/>
          <w:szCs w:val="24"/>
        </w:rPr>
        <w:t>poderão desfrutar de u</w:t>
      </w:r>
      <w:r w:rsidRPr="003377BC">
        <w:rPr>
          <w:rFonts w:ascii="Klavika Lt" w:hAnsi="Klavika Lt" w:cs="Kalinga"/>
          <w:sz w:val="24"/>
          <w:szCs w:val="24"/>
        </w:rPr>
        <w:t xml:space="preserve">ma estadia VIP </w:t>
      </w:r>
      <w:r w:rsidR="000560F9" w:rsidRPr="003377BC">
        <w:rPr>
          <w:rFonts w:ascii="Klavika Lt" w:hAnsi="Klavika Lt" w:cs="Kalinga"/>
          <w:sz w:val="24"/>
          <w:szCs w:val="24"/>
        </w:rPr>
        <w:t xml:space="preserve">para duas pessoas </w:t>
      </w:r>
      <w:r w:rsidRPr="003377BC">
        <w:rPr>
          <w:rFonts w:ascii="Klavika Lt" w:hAnsi="Klavika Lt" w:cs="Kalinga"/>
          <w:sz w:val="24"/>
          <w:szCs w:val="24"/>
        </w:rPr>
        <w:t xml:space="preserve">no </w:t>
      </w:r>
      <w:r w:rsidRPr="003377BC">
        <w:rPr>
          <w:rFonts w:ascii="Klavika Lt" w:hAnsi="Klavika Lt" w:cs="Kalinga"/>
          <w:i/>
          <w:iCs/>
          <w:sz w:val="24"/>
          <w:szCs w:val="24"/>
        </w:rPr>
        <w:t xml:space="preserve">Pedras Salgadas SPA &amp; </w:t>
      </w:r>
      <w:proofErr w:type="spellStart"/>
      <w:r w:rsidRPr="003377BC">
        <w:rPr>
          <w:rFonts w:ascii="Klavika Lt" w:hAnsi="Klavika Lt" w:cs="Kalinga"/>
          <w:i/>
          <w:iCs/>
          <w:sz w:val="24"/>
          <w:szCs w:val="24"/>
        </w:rPr>
        <w:t>Nature</w:t>
      </w:r>
      <w:proofErr w:type="spellEnd"/>
      <w:r w:rsidRPr="003377BC">
        <w:rPr>
          <w:rFonts w:ascii="Klavika Lt" w:hAnsi="Klavika Lt" w:cs="Kalinga"/>
          <w:i/>
          <w:iCs/>
          <w:sz w:val="24"/>
          <w:szCs w:val="24"/>
        </w:rPr>
        <w:t xml:space="preserve"> </w:t>
      </w:r>
      <w:proofErr w:type="spellStart"/>
      <w:r w:rsidRPr="003377BC">
        <w:rPr>
          <w:rFonts w:ascii="Klavika Lt" w:hAnsi="Klavika Lt" w:cs="Kalinga"/>
          <w:i/>
          <w:iCs/>
          <w:sz w:val="24"/>
          <w:szCs w:val="24"/>
        </w:rPr>
        <w:t>Park</w:t>
      </w:r>
      <w:proofErr w:type="spellEnd"/>
      <w:r w:rsidRPr="003377BC">
        <w:rPr>
          <w:rFonts w:ascii="Klavika Lt" w:hAnsi="Klavika Lt" w:cs="Kalinga"/>
          <w:sz w:val="24"/>
          <w:szCs w:val="24"/>
        </w:rPr>
        <w:t xml:space="preserve">, onde se encontra a </w:t>
      </w:r>
      <w:r w:rsidR="000C79D1" w:rsidRPr="003377BC">
        <w:rPr>
          <w:rFonts w:ascii="Klavika Lt" w:hAnsi="Klavika Lt" w:cs="Kalinga"/>
          <w:sz w:val="24"/>
          <w:szCs w:val="24"/>
        </w:rPr>
        <w:t xml:space="preserve">origem </w:t>
      </w:r>
      <w:r w:rsidRPr="003377BC">
        <w:rPr>
          <w:rFonts w:ascii="Klavika Lt" w:hAnsi="Klavika Lt" w:cs="Kalinga"/>
          <w:sz w:val="24"/>
          <w:szCs w:val="24"/>
        </w:rPr>
        <w:t>da água das Pedras</w:t>
      </w:r>
      <w:r w:rsidR="00593561" w:rsidRPr="003377BC">
        <w:rPr>
          <w:rFonts w:ascii="Klavika Lt" w:hAnsi="Klavika Lt" w:cs="Kalinga"/>
          <w:sz w:val="24"/>
          <w:szCs w:val="24"/>
        </w:rPr>
        <w:t xml:space="preserve"> e se inicia toda a sua história. </w:t>
      </w:r>
    </w:p>
    <w:p w14:paraId="25EFEC67" w14:textId="004CEB90" w:rsidR="000C79D1" w:rsidRPr="003377BC" w:rsidRDefault="000C79D1" w:rsidP="00841689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</w:p>
    <w:p w14:paraId="05713FEB" w14:textId="64ADC959" w:rsidR="00EE0432" w:rsidRPr="003377BC" w:rsidRDefault="00EE0432" w:rsidP="00EE0432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  <w:r w:rsidRPr="003377BC">
        <w:rPr>
          <w:rFonts w:ascii="Klavika Lt" w:hAnsi="Klavika Lt" w:cs="Kalinga"/>
          <w:sz w:val="24"/>
          <w:szCs w:val="24"/>
        </w:rPr>
        <w:t xml:space="preserve">A ação “A Viagem da Tua Vida” é inspirada no percurso da água das Pedras que se repete há mais de um século: começa nas nuvens até formar-se nas profundezas da região de Trás-os-Montes, o que lhe confere as suas características únicas e o gás 100% natural, saindo assim da fonte até chegar ao consumidor. Pedras reforça esta proximidade à Natureza no filme que acompanha o passatempo que já pode ser visto nas redes sociais da marca. </w:t>
      </w:r>
    </w:p>
    <w:p w14:paraId="7A125743" w14:textId="77777777" w:rsidR="00EE0432" w:rsidRPr="003377BC" w:rsidRDefault="00EE0432" w:rsidP="00EE0432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</w:p>
    <w:p w14:paraId="2D2521D9" w14:textId="77777777" w:rsidR="005E0CA7" w:rsidRPr="003377BC" w:rsidRDefault="005E0CA7" w:rsidP="002C3BEA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  <w:r w:rsidRPr="003377BC">
        <w:rPr>
          <w:rFonts w:ascii="Klavika Lt" w:hAnsi="Klavika Lt" w:cs="Kalinga"/>
          <w:sz w:val="24"/>
          <w:szCs w:val="24"/>
        </w:rPr>
        <w:t xml:space="preserve">Desde 1871 que </w:t>
      </w:r>
      <w:r w:rsidR="002C3BEA" w:rsidRPr="003377BC">
        <w:rPr>
          <w:rFonts w:ascii="Klavika Lt" w:hAnsi="Klavika Lt" w:cs="Kalinga"/>
          <w:sz w:val="24"/>
          <w:szCs w:val="24"/>
        </w:rPr>
        <w:t>Pedras faz parte da vida dos portugueses</w:t>
      </w:r>
      <w:r w:rsidRPr="003377BC">
        <w:rPr>
          <w:rFonts w:ascii="Klavika Lt" w:hAnsi="Klavika Lt" w:cs="Kalinga"/>
          <w:sz w:val="24"/>
          <w:szCs w:val="24"/>
        </w:rPr>
        <w:t>, quando</w:t>
      </w:r>
      <w:r w:rsidR="002C3BEA" w:rsidRPr="003377BC">
        <w:rPr>
          <w:rFonts w:ascii="Klavika Lt" w:hAnsi="Klavika Lt" w:cs="Kalinga"/>
          <w:sz w:val="24"/>
          <w:szCs w:val="24"/>
        </w:rPr>
        <w:t xml:space="preserve"> </w:t>
      </w:r>
      <w:r w:rsidR="000C79D1" w:rsidRPr="003377BC">
        <w:rPr>
          <w:rFonts w:ascii="Klavika Lt" w:hAnsi="Klavika Lt" w:cs="Kalinga"/>
          <w:sz w:val="24"/>
          <w:szCs w:val="24"/>
        </w:rPr>
        <w:t>foi anunciada, oficialmente</w:t>
      </w:r>
      <w:r w:rsidRPr="003377BC">
        <w:rPr>
          <w:rFonts w:ascii="Klavika Lt" w:hAnsi="Klavika Lt" w:cs="Kalinga"/>
          <w:sz w:val="24"/>
          <w:szCs w:val="24"/>
        </w:rPr>
        <w:t>,</w:t>
      </w:r>
      <w:r w:rsidR="000C79D1" w:rsidRPr="003377BC">
        <w:rPr>
          <w:rFonts w:ascii="Klavika Lt" w:hAnsi="Klavika Lt" w:cs="Kalinga"/>
          <w:sz w:val="24"/>
          <w:szCs w:val="24"/>
        </w:rPr>
        <w:t xml:space="preserve"> a excelência desta água</w:t>
      </w:r>
      <w:r w:rsidRPr="003377BC">
        <w:rPr>
          <w:rFonts w:ascii="Klavika Lt" w:hAnsi="Klavika Lt" w:cs="Kalinga"/>
          <w:sz w:val="24"/>
          <w:szCs w:val="24"/>
        </w:rPr>
        <w:t xml:space="preserve">. </w:t>
      </w:r>
      <w:r w:rsidR="002C3BEA" w:rsidRPr="003377BC">
        <w:rPr>
          <w:rFonts w:ascii="Klavika Lt" w:hAnsi="Klavika Lt" w:cs="Kalinga"/>
          <w:sz w:val="24"/>
          <w:szCs w:val="24"/>
        </w:rPr>
        <w:t xml:space="preserve">Recorde-se que </w:t>
      </w:r>
      <w:r w:rsidRPr="003377BC">
        <w:rPr>
          <w:rFonts w:ascii="Klavika Lt" w:hAnsi="Klavika Lt" w:cs="Kalinga"/>
          <w:sz w:val="24"/>
          <w:szCs w:val="24"/>
        </w:rPr>
        <w:t xml:space="preserve">no âmbito da comemoração dos seus 150 anos, </w:t>
      </w:r>
      <w:r w:rsidR="002C3BEA" w:rsidRPr="003377BC">
        <w:rPr>
          <w:rFonts w:ascii="Klavika Lt" w:hAnsi="Klavika Lt" w:cs="Kalinga"/>
          <w:sz w:val="24"/>
          <w:szCs w:val="24"/>
        </w:rPr>
        <w:t xml:space="preserve">a marca </w:t>
      </w:r>
      <w:r w:rsidRPr="003377BC">
        <w:rPr>
          <w:rFonts w:ascii="Klavika Lt" w:hAnsi="Klavika Lt" w:cs="Kalinga"/>
          <w:sz w:val="24"/>
          <w:szCs w:val="24"/>
        </w:rPr>
        <w:t xml:space="preserve">já </w:t>
      </w:r>
      <w:r w:rsidR="002C3BEA" w:rsidRPr="003377BC">
        <w:rPr>
          <w:rFonts w:ascii="Klavika Lt" w:hAnsi="Klavika Lt" w:cs="Kalinga"/>
          <w:sz w:val="24"/>
          <w:szCs w:val="24"/>
        </w:rPr>
        <w:t>lançou</w:t>
      </w:r>
      <w:r w:rsidRPr="003377BC">
        <w:rPr>
          <w:rFonts w:ascii="Klavika Lt" w:hAnsi="Klavika Lt" w:cs="Kalinga"/>
          <w:sz w:val="24"/>
          <w:szCs w:val="24"/>
        </w:rPr>
        <w:t xml:space="preserve"> </w:t>
      </w:r>
      <w:r w:rsidR="002C3BEA" w:rsidRPr="003377BC">
        <w:rPr>
          <w:rFonts w:ascii="Klavika Lt" w:hAnsi="Klavika Lt" w:cs="Kalinga"/>
          <w:sz w:val="24"/>
          <w:szCs w:val="24"/>
        </w:rPr>
        <w:t xml:space="preserve">uma edição limitada e </w:t>
      </w:r>
      <w:r w:rsidRPr="003377BC">
        <w:rPr>
          <w:rFonts w:ascii="Klavika Lt" w:hAnsi="Klavika Lt" w:cs="Kalinga"/>
          <w:sz w:val="24"/>
          <w:szCs w:val="24"/>
        </w:rPr>
        <w:t xml:space="preserve">ao longo de 2021 </w:t>
      </w:r>
      <w:r w:rsidR="002C3BEA" w:rsidRPr="003377BC">
        <w:rPr>
          <w:rFonts w:ascii="Klavika Lt" w:hAnsi="Klavika Lt" w:cs="Kalinga"/>
          <w:sz w:val="24"/>
          <w:szCs w:val="24"/>
        </w:rPr>
        <w:t xml:space="preserve">vai continuar </w:t>
      </w:r>
      <w:r w:rsidRPr="003377BC">
        <w:rPr>
          <w:rFonts w:ascii="Klavika Lt" w:hAnsi="Klavika Lt" w:cs="Kalinga"/>
          <w:sz w:val="24"/>
          <w:szCs w:val="24"/>
        </w:rPr>
        <w:t>a surpreender os consumidores.</w:t>
      </w:r>
    </w:p>
    <w:p w14:paraId="6E1B0825" w14:textId="77777777" w:rsidR="002C3BEA" w:rsidRPr="003377BC" w:rsidRDefault="002C3BEA" w:rsidP="002C3BEA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</w:p>
    <w:p w14:paraId="1D3E21C0" w14:textId="52AA5FCD" w:rsidR="00E50B0B" w:rsidRPr="003377BC" w:rsidRDefault="002C3BEA" w:rsidP="00967B6B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  <w:r w:rsidRPr="003377BC">
        <w:rPr>
          <w:rFonts w:ascii="Klavika Lt" w:hAnsi="Klavika Lt" w:cs="Kalinga"/>
          <w:sz w:val="24"/>
          <w:szCs w:val="24"/>
        </w:rPr>
        <w:t>Mais informações em</w:t>
      </w:r>
      <w:r w:rsidR="00292FFF" w:rsidRPr="003377BC">
        <w:rPr>
          <w:rFonts w:ascii="Klavika Lt" w:hAnsi="Klavika Lt" w:cs="Kalinga"/>
          <w:sz w:val="24"/>
          <w:szCs w:val="24"/>
        </w:rPr>
        <w:t xml:space="preserve"> </w:t>
      </w:r>
      <w:hyperlink r:id="rId11" w:history="1">
        <w:r w:rsidR="00292FFF" w:rsidRPr="003377BC">
          <w:rPr>
            <w:rStyle w:val="Hiperligao"/>
            <w:rFonts w:ascii="Klavika Lt" w:hAnsi="Klavika Lt" w:cs="Kalinga"/>
            <w:sz w:val="24"/>
            <w:szCs w:val="24"/>
          </w:rPr>
          <w:t>www.aguadaspedras.pt</w:t>
        </w:r>
      </w:hyperlink>
      <w:r w:rsidRPr="003377BC">
        <w:rPr>
          <w:rFonts w:ascii="Klavika Lt" w:hAnsi="Klavika Lt" w:cs="Kalinga"/>
          <w:sz w:val="24"/>
          <w:szCs w:val="24"/>
        </w:rPr>
        <w:t xml:space="preserve"> </w:t>
      </w:r>
      <w:r w:rsidR="00292FFF" w:rsidRPr="003377BC">
        <w:rPr>
          <w:rFonts w:ascii="Klavika Lt" w:hAnsi="Klavika Lt" w:cs="Kalinga"/>
          <w:sz w:val="24"/>
          <w:szCs w:val="24"/>
        </w:rPr>
        <w:t xml:space="preserve">e </w:t>
      </w:r>
      <w:hyperlink r:id="rId12" w:history="1">
        <w:r w:rsidR="00292FFF" w:rsidRPr="003377BC">
          <w:rPr>
            <w:rStyle w:val="Hiperligao"/>
            <w:rFonts w:ascii="Klavika Lt" w:hAnsi="Klavika Lt" w:cs="Kalinga"/>
            <w:sz w:val="24"/>
            <w:szCs w:val="24"/>
          </w:rPr>
          <w:t>https://www.instagram.com/aguadaspedras/?hl=pt</w:t>
        </w:r>
      </w:hyperlink>
      <w:r w:rsidRPr="003377BC">
        <w:rPr>
          <w:rFonts w:ascii="Klavika Lt" w:hAnsi="Klavika Lt" w:cs="Kalinga"/>
          <w:sz w:val="24"/>
          <w:szCs w:val="24"/>
        </w:rPr>
        <w:t xml:space="preserve"> </w:t>
      </w:r>
    </w:p>
    <w:p w14:paraId="6B63B157" w14:textId="6DBD1C3E" w:rsidR="00721C53" w:rsidRDefault="00721C53" w:rsidP="00445C59">
      <w:pPr>
        <w:spacing w:after="0" w:line="240" w:lineRule="auto"/>
        <w:rPr>
          <w:rFonts w:ascii="Klavika Lt" w:hAnsi="Klavika Lt" w:cs="Arial"/>
          <w:sz w:val="24"/>
          <w:szCs w:val="24"/>
        </w:rPr>
      </w:pPr>
      <w:bookmarkStart w:id="0" w:name="_Hlk856547"/>
    </w:p>
    <w:bookmarkEnd w:id="0"/>
    <w:p w14:paraId="55EF520B" w14:textId="2139E5E5" w:rsidR="009671DC" w:rsidRPr="00FE47A3" w:rsidRDefault="00252C91" w:rsidP="00FE47A3">
      <w:pPr>
        <w:spacing w:after="0" w:line="276" w:lineRule="auto"/>
        <w:rPr>
          <w:rFonts w:ascii="Klavika Lt" w:hAnsi="Klavika Lt" w:cs="Arial"/>
          <w:sz w:val="24"/>
          <w:szCs w:val="28"/>
        </w:rPr>
      </w:pPr>
      <w:r w:rsidRPr="00F747B8">
        <w:rPr>
          <w:rFonts w:ascii="Klavika Lt" w:hAnsi="Klavika Lt" w:cs="Arial"/>
          <w:sz w:val="24"/>
          <w:szCs w:val="28"/>
        </w:rPr>
        <w:t>Lisboa,</w:t>
      </w:r>
      <w:r w:rsidR="001A6DA8">
        <w:rPr>
          <w:rFonts w:ascii="Klavika Lt" w:hAnsi="Klavika Lt" w:cs="Arial"/>
          <w:sz w:val="24"/>
          <w:szCs w:val="28"/>
        </w:rPr>
        <w:t xml:space="preserve"> </w:t>
      </w:r>
      <w:r w:rsidR="00F758ED">
        <w:rPr>
          <w:rFonts w:ascii="Klavika Lt" w:hAnsi="Klavika Lt" w:cs="Arial"/>
          <w:sz w:val="24"/>
          <w:szCs w:val="28"/>
        </w:rPr>
        <w:t>11 de maio</w:t>
      </w:r>
      <w:r w:rsidR="005956E1">
        <w:rPr>
          <w:rFonts w:ascii="Klavika Lt" w:hAnsi="Klavika Lt" w:cs="Arial"/>
          <w:sz w:val="24"/>
          <w:szCs w:val="28"/>
        </w:rPr>
        <w:t xml:space="preserve"> de 2021</w:t>
      </w:r>
    </w:p>
    <w:p w14:paraId="2B26E552" w14:textId="77777777" w:rsidR="00D92436" w:rsidRDefault="00D92436" w:rsidP="00252C91">
      <w:pPr>
        <w:pStyle w:val="Default"/>
        <w:jc w:val="right"/>
        <w:rPr>
          <w:sz w:val="18"/>
        </w:rPr>
      </w:pPr>
    </w:p>
    <w:p w14:paraId="698480DB" w14:textId="77777777" w:rsidR="005956E1" w:rsidRPr="00A82B48" w:rsidRDefault="005956E1" w:rsidP="005956E1">
      <w:pPr>
        <w:pStyle w:val="SemEspaamento1"/>
        <w:jc w:val="center"/>
      </w:pPr>
      <w:r w:rsidRPr="00A82B48">
        <w:rPr>
          <w:sz w:val="18"/>
        </w:rPr>
        <w:t>Informações adicionais</w:t>
      </w:r>
      <w:r w:rsidRPr="00A82B48">
        <w:t xml:space="preserve">: </w:t>
      </w:r>
      <w:r>
        <w:t xml:space="preserve">INÊS </w:t>
      </w:r>
      <w:proofErr w:type="gramStart"/>
      <w:r>
        <w:t>RODRIGUES</w:t>
      </w:r>
      <w:r w:rsidRPr="00A82B48">
        <w:t xml:space="preserve"> :</w:t>
      </w:r>
      <w:proofErr w:type="gramEnd"/>
      <w:r w:rsidRPr="00A82B48">
        <w:t xml:space="preserve">: </w:t>
      </w:r>
      <w:r w:rsidRPr="00A82B48">
        <w:rPr>
          <w:color w:val="262626"/>
        </w:rPr>
        <w:t>ISABEL CARRIÇO</w:t>
      </w:r>
    </w:p>
    <w:p w14:paraId="1B503F7B" w14:textId="77777777" w:rsidR="005956E1" w:rsidRPr="00A82B48" w:rsidRDefault="005956E1" w:rsidP="005956E1">
      <w:pPr>
        <w:pStyle w:val="SemEspaamento1"/>
        <w:jc w:val="center"/>
        <w:rPr>
          <w:spacing w:val="20"/>
          <w:position w:val="-6"/>
          <w:sz w:val="12"/>
          <w:lang w:eastAsia="zh-CN"/>
        </w:rPr>
      </w:pPr>
      <w:r w:rsidRPr="00A82B48">
        <w:rPr>
          <w:noProof/>
          <w:color w:val="1F497D"/>
          <w:sz w:val="18"/>
          <w:lang w:eastAsia="pt-PT"/>
        </w:rPr>
        <w:drawing>
          <wp:inline distT="0" distB="0" distL="0" distR="0" wp14:anchorId="251B7F41" wp14:editId="2AEDAA45">
            <wp:extent cx="596431" cy="327709"/>
            <wp:effectExtent l="0" t="0" r="0" b="0"/>
            <wp:docPr id="1" name="Imagem 1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8" cy="33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01711" w14:textId="77777777" w:rsidR="005956E1" w:rsidRPr="00C41FED" w:rsidRDefault="005956E1" w:rsidP="005956E1">
      <w:pPr>
        <w:pStyle w:val="SemEspaamento1"/>
        <w:jc w:val="center"/>
        <w:rPr>
          <w:spacing w:val="20"/>
          <w:position w:val="-6"/>
          <w:sz w:val="12"/>
        </w:rPr>
      </w:pPr>
      <w:r w:rsidRPr="00C41FED">
        <w:rPr>
          <w:spacing w:val="20"/>
          <w:position w:val="-6"/>
          <w:sz w:val="12"/>
        </w:rPr>
        <w:t xml:space="preserve">Tel. 218 508 </w:t>
      </w:r>
      <w:proofErr w:type="gramStart"/>
      <w:r w:rsidRPr="00C41FED">
        <w:rPr>
          <w:spacing w:val="20"/>
          <w:position w:val="-6"/>
          <w:sz w:val="12"/>
        </w:rPr>
        <w:t>110 :</w:t>
      </w:r>
      <w:proofErr w:type="gramEnd"/>
      <w:r w:rsidRPr="00C41FED">
        <w:rPr>
          <w:spacing w:val="20"/>
          <w:position w:val="-6"/>
          <w:sz w:val="12"/>
        </w:rPr>
        <w:t xml:space="preserve">: </w:t>
      </w:r>
      <w:proofErr w:type="spellStart"/>
      <w:r w:rsidRPr="00C41FED">
        <w:rPr>
          <w:spacing w:val="20"/>
          <w:position w:val="-6"/>
          <w:sz w:val="12"/>
        </w:rPr>
        <w:t>Tlm</w:t>
      </w:r>
      <w:proofErr w:type="spellEnd"/>
      <w:r w:rsidRPr="00C41FED">
        <w:rPr>
          <w:spacing w:val="20"/>
          <w:position w:val="-6"/>
          <w:sz w:val="12"/>
        </w:rPr>
        <w:t xml:space="preserve">. 935 880 </w:t>
      </w:r>
      <w:proofErr w:type="gramStart"/>
      <w:r w:rsidRPr="00C41FED">
        <w:rPr>
          <w:spacing w:val="20"/>
          <w:position w:val="-6"/>
          <w:sz w:val="12"/>
        </w:rPr>
        <w:t>024 :</w:t>
      </w:r>
      <w:proofErr w:type="gramEnd"/>
      <w:r w:rsidRPr="00C41FED">
        <w:rPr>
          <w:spacing w:val="20"/>
          <w:position w:val="-6"/>
          <w:sz w:val="12"/>
        </w:rPr>
        <w:t>: 965 232 496</w:t>
      </w:r>
    </w:p>
    <w:p w14:paraId="48A1C8A8" w14:textId="77777777" w:rsidR="005956E1" w:rsidRPr="00C41FED" w:rsidRDefault="00B02970" w:rsidP="005956E1">
      <w:pPr>
        <w:pStyle w:val="SemEspaamento1"/>
        <w:jc w:val="center"/>
        <w:rPr>
          <w:rStyle w:val="Hiperligao"/>
          <w:color w:val="0070C0"/>
        </w:rPr>
      </w:pPr>
      <w:hyperlink r:id="rId14" w:history="1">
        <w:r w:rsidR="005956E1" w:rsidRPr="00C41FED">
          <w:rPr>
            <w:rStyle w:val="Hiperligao"/>
            <w:color w:val="0070C0"/>
            <w:spacing w:val="20"/>
            <w:position w:val="-6"/>
            <w:sz w:val="10"/>
            <w:szCs w:val="16"/>
          </w:rPr>
          <w:t>INESRODRIGUES@LPMCOM.PT</w:t>
        </w:r>
      </w:hyperlink>
      <w:proofErr w:type="gramStart"/>
      <w:r w:rsidR="005956E1" w:rsidRPr="00C41FED">
        <w:rPr>
          <w:spacing w:val="20"/>
          <w:position w:val="-6"/>
          <w:sz w:val="10"/>
          <w:szCs w:val="16"/>
        </w:rPr>
        <w:t>::</w:t>
      </w:r>
      <w:proofErr w:type="gramEnd"/>
      <w:r w:rsidR="005956E1" w:rsidRPr="00C41FED">
        <w:rPr>
          <w:spacing w:val="20"/>
          <w:position w:val="-6"/>
          <w:sz w:val="10"/>
          <w:szCs w:val="16"/>
        </w:rPr>
        <w:t xml:space="preserve"> </w:t>
      </w:r>
      <w:hyperlink r:id="rId15" w:history="1">
        <w:r w:rsidR="005956E1" w:rsidRPr="00C41FED">
          <w:rPr>
            <w:rStyle w:val="Hiperligao"/>
            <w:color w:val="0070C0"/>
            <w:spacing w:val="20"/>
            <w:position w:val="-6"/>
            <w:sz w:val="10"/>
            <w:szCs w:val="16"/>
          </w:rPr>
          <w:t>ISABELCARRICO@LPMCOM.PT</w:t>
        </w:r>
      </w:hyperlink>
    </w:p>
    <w:p w14:paraId="019BBB03" w14:textId="77777777" w:rsidR="005956E1" w:rsidRPr="00A82B48" w:rsidRDefault="005956E1" w:rsidP="005956E1">
      <w:pPr>
        <w:pStyle w:val="SemEspaamento1"/>
        <w:jc w:val="center"/>
        <w:rPr>
          <w:color w:val="808080"/>
          <w:sz w:val="12"/>
        </w:rPr>
      </w:pPr>
      <w:r w:rsidRPr="00A82B48"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p w14:paraId="4E621DBB" w14:textId="77777777" w:rsidR="005956E1" w:rsidRDefault="005956E1" w:rsidP="005956E1">
      <w:pPr>
        <w:pStyle w:val="SemEspaamento1"/>
        <w:jc w:val="center"/>
      </w:pPr>
      <w:r w:rsidRPr="00A82B48">
        <w:rPr>
          <w:rFonts w:ascii="Helvetica Neue" w:hAnsi="Helvetica Neue"/>
          <w:noProof/>
          <w:color w:val="000000"/>
          <w:sz w:val="12"/>
          <w:lang w:eastAsia="pt-PT"/>
        </w:rPr>
        <w:drawing>
          <wp:inline distT="0" distB="0" distL="0" distR="0" wp14:anchorId="7AA9E1BE" wp14:editId="62463D91">
            <wp:extent cx="1266825" cy="200025"/>
            <wp:effectExtent l="0" t="0" r="0" b="0"/>
            <wp:docPr id="6" name="Imagem 6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93328" w14:textId="4EBACA5E" w:rsidR="009671DC" w:rsidRPr="00D11A35" w:rsidRDefault="009671DC" w:rsidP="00D11A35">
      <w:pPr>
        <w:pStyle w:val="SemEspaamento1"/>
        <w:jc w:val="center"/>
      </w:pPr>
    </w:p>
    <w:sectPr w:rsidR="009671DC" w:rsidRPr="00D11A35" w:rsidSect="009F33CF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2" w:right="2125" w:bottom="22" w:left="1560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6724" w14:textId="77777777" w:rsidR="00B02970" w:rsidRDefault="00B02970" w:rsidP="00725992">
      <w:pPr>
        <w:spacing w:after="0" w:line="240" w:lineRule="auto"/>
      </w:pPr>
      <w:r>
        <w:separator/>
      </w:r>
    </w:p>
  </w:endnote>
  <w:endnote w:type="continuationSeparator" w:id="0">
    <w:p w14:paraId="32DFF1AA" w14:textId="77777777" w:rsidR="00B02970" w:rsidRDefault="00B02970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sberg Sans Light">
    <w:altName w:val="Segoe Script"/>
    <w:charset w:val="00"/>
    <w:family w:val="swiss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lavika Bd"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00F4" w14:textId="77777777" w:rsidR="00A3058B" w:rsidRDefault="004A6D1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E98F0D" wp14:editId="5D21AF87">
              <wp:simplePos x="0" y="0"/>
              <wp:positionH relativeFrom="page">
                <wp:posOffset>638175</wp:posOffset>
              </wp:positionH>
              <wp:positionV relativeFrom="bottomMargin">
                <wp:posOffset>-56515</wp:posOffset>
              </wp:positionV>
              <wp:extent cx="5943600" cy="410845"/>
              <wp:effectExtent l="0" t="0" r="0" b="0"/>
              <wp:wrapNone/>
              <wp:docPr id="155" name="Grupo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410845"/>
                        <a:chOff x="0" y="0"/>
                        <a:chExt cx="5943600" cy="417295"/>
                      </a:xfrm>
                    </wpg:grpSpPr>
                    <wps:wsp>
                      <wps:cNvPr id="156" name="Retângu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ixa de Texto 157"/>
                      <wps:cNvSpPr txBox="1"/>
                      <wps:spPr>
                        <a:xfrm>
                          <a:off x="228600" y="0"/>
                          <a:ext cx="5353050" cy="417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AADFE" w14:textId="77777777" w:rsidR="00BD6444" w:rsidRDefault="00BD6444">
                            <w:pPr>
                              <w:pStyle w:val="Rodap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E98F0D" id="Grupo 155" o:spid="_x0000_s1026" style="position:absolute;left:0;text-align:left;margin-left:50.25pt;margin-top:-4.45pt;width:468pt;height:32.35pt;z-index:251660288;mso-position-horizontal-relative:page;mso-position-vertical-relative:bottom-margin-area" coordsize="59436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">
              <v:rect id="Retângu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7" o:spid="_x0000_s1028" type="#_x0000_t202" style="position:absolute;left:2286;width:53530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AAAADFE" w14:textId="77777777" w:rsidR="00BD6444" w:rsidRDefault="00BD6444">
                      <w:pPr>
                        <w:pStyle w:val="Rodap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113C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7DA61E55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68E6A687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738F686D" w14:textId="77777777" w:rsidR="00B9256F" w:rsidRDefault="00B925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F306" w14:textId="77777777" w:rsidR="00B02970" w:rsidRDefault="00B02970" w:rsidP="00725992">
      <w:pPr>
        <w:spacing w:after="0" w:line="240" w:lineRule="auto"/>
      </w:pPr>
      <w:r>
        <w:separator/>
      </w:r>
    </w:p>
  </w:footnote>
  <w:footnote w:type="continuationSeparator" w:id="0">
    <w:p w14:paraId="2B0C07CC" w14:textId="77777777" w:rsidR="00B02970" w:rsidRDefault="00B02970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286533"/>
      <w:lock w:val="contentLocked"/>
      <w:group/>
    </w:sdtPr>
    <w:sdtEndPr/>
    <w:sdtContent>
      <w:p w14:paraId="289E2419" w14:textId="77777777" w:rsidR="00A3058B" w:rsidRDefault="00A3058B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298FE905" wp14:editId="10EB38AA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2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5DB9F6F" w14:textId="77777777" w:rsidR="00A3058B" w:rsidRDefault="00A3058B">
        <w:pPr>
          <w:pStyle w:val="Cabealho"/>
        </w:pPr>
      </w:p>
      <w:p w14:paraId="658042AF" w14:textId="77777777" w:rsidR="00A3058B" w:rsidRDefault="00A3058B">
        <w:pPr>
          <w:pStyle w:val="Cabealho"/>
        </w:pPr>
      </w:p>
      <w:p w14:paraId="048B19DB" w14:textId="77777777" w:rsidR="00611A6C" w:rsidRDefault="00B02970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8F7D" w14:textId="4A4A4D51" w:rsidR="00725992" w:rsidRDefault="00FC3B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84EA6E" wp14:editId="21DE6DA3">
              <wp:simplePos x="0" y="0"/>
              <wp:positionH relativeFrom="column">
                <wp:posOffset>-34636</wp:posOffset>
              </wp:positionH>
              <wp:positionV relativeFrom="paragraph">
                <wp:posOffset>-194598</wp:posOffset>
              </wp:positionV>
              <wp:extent cx="1543050" cy="962025"/>
              <wp:effectExtent l="0" t="0" r="0" b="9525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464C1A" w14:textId="77777777" w:rsidR="00FC3BC4" w:rsidRDefault="00FC3BC4" w:rsidP="00FC3B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5F7906" wp14:editId="13B2B805">
                                <wp:extent cx="1065530" cy="864235"/>
                                <wp:effectExtent l="0" t="0" r="127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_Easy-Resize.com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5530" cy="8642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4EA6E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9" type="#_x0000_t202" style="position:absolute;left:0;text-align:left;margin-left:-2.75pt;margin-top:-15.3pt;width:121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" fillcolor="white [3201]" stroked="f" strokeweight=".5pt">
              <v:textbox>
                <w:txbxContent>
                  <w:p w14:paraId="38464C1A" w14:textId="77777777" w:rsidR="00FC3BC4" w:rsidRDefault="00FC3BC4" w:rsidP="00FC3BC4">
                    <w:r>
                      <w:rPr>
                        <w:noProof/>
                      </w:rPr>
                      <w:drawing>
                        <wp:inline distT="0" distB="0" distL="0" distR="0" wp14:anchorId="325F7906" wp14:editId="13B2B805">
                          <wp:extent cx="1065530" cy="864235"/>
                          <wp:effectExtent l="0" t="0" r="127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_Easy-Resize.com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5530" cy="864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037107093"/>
        <w:lock w:val="contentLocked"/>
        <w:group/>
      </w:sdtPr>
      <w:sdtEndPr/>
      <w:sdtContent>
        <w:r w:rsidR="00961A52">
          <w:rPr>
            <w:noProof/>
          </w:rPr>
          <w:drawing>
            <wp:anchor distT="0" distB="0" distL="114300" distR="114300" simplePos="0" relativeHeight="251656192" behindDoc="0" locked="0" layoutInCell="1" allowOverlap="1" wp14:anchorId="67636E18" wp14:editId="6C837A3D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3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4A6D13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1" allowOverlap="1" wp14:anchorId="0AF5691B" wp14:editId="03CDD680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EE845" id="Straight Connector 11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22502"/>
    <w:multiLevelType w:val="hybridMultilevel"/>
    <w:tmpl w:val="F00A53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F4F90"/>
    <w:multiLevelType w:val="hybridMultilevel"/>
    <w:tmpl w:val="FF248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65E4E"/>
    <w:multiLevelType w:val="hybridMultilevel"/>
    <w:tmpl w:val="26226DF0"/>
    <w:lvl w:ilvl="0" w:tplc="1B446CE2">
      <w:start w:val="1"/>
      <w:numFmt w:val="lowerLetter"/>
      <w:lvlText w:val="%1)"/>
      <w:lvlJc w:val="left"/>
      <w:pPr>
        <w:ind w:left="644" w:hanging="360"/>
      </w:pPr>
      <w:rPr>
        <w:rFonts w:ascii="Klavika Lt" w:hAnsi="Klavika Lt" w:hint="default"/>
        <w:sz w:val="24"/>
      </w:rPr>
    </w:lvl>
    <w:lvl w:ilvl="1" w:tplc="EA3C8FE2">
      <w:start w:val="1"/>
      <w:numFmt w:val="lowerLetter"/>
      <w:lvlText w:val="%2."/>
      <w:lvlJc w:val="left"/>
      <w:pPr>
        <w:ind w:left="1364" w:hanging="360"/>
      </w:pPr>
      <w:rPr>
        <w:b/>
        <w:i w:val="0"/>
      </w:r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BD51B6"/>
    <w:multiLevelType w:val="hybridMultilevel"/>
    <w:tmpl w:val="E1CCCEF0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55DC5EA4">
      <w:start w:val="1"/>
      <w:numFmt w:val="lowerRoman"/>
      <w:lvlText w:val="%2."/>
      <w:lvlJc w:val="left"/>
      <w:pPr>
        <w:ind w:left="1440" w:hanging="360"/>
      </w:pPr>
      <w:rPr>
        <w:rFonts w:ascii="Klavika Lt" w:eastAsia="Calibri" w:hAnsi="Klavika Lt" w:cs="Arial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06B1C"/>
    <w:multiLevelType w:val="hybridMultilevel"/>
    <w:tmpl w:val="CFF690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E53A6"/>
    <w:multiLevelType w:val="multilevel"/>
    <w:tmpl w:val="A9E4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7978B1"/>
    <w:multiLevelType w:val="hybridMultilevel"/>
    <w:tmpl w:val="C87A9D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40F85"/>
    <w:multiLevelType w:val="hybridMultilevel"/>
    <w:tmpl w:val="366AF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85911"/>
    <w:multiLevelType w:val="hybridMultilevel"/>
    <w:tmpl w:val="76806E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B262E"/>
    <w:multiLevelType w:val="hybridMultilevel"/>
    <w:tmpl w:val="B7A82E62"/>
    <w:lvl w:ilvl="0" w:tplc="3A9CFF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C58D8"/>
    <w:multiLevelType w:val="hybridMultilevel"/>
    <w:tmpl w:val="9F0C18B0"/>
    <w:lvl w:ilvl="0" w:tplc="E5848F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902FC"/>
    <w:multiLevelType w:val="multilevel"/>
    <w:tmpl w:val="388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F5F6B"/>
    <w:multiLevelType w:val="hybridMultilevel"/>
    <w:tmpl w:val="86F8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073B9"/>
    <w:multiLevelType w:val="hybridMultilevel"/>
    <w:tmpl w:val="80942B3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D5E098AA">
      <w:start w:val="1"/>
      <w:numFmt w:val="lowerRoman"/>
      <w:lvlText w:val="%2."/>
      <w:lvlJc w:val="left"/>
      <w:pPr>
        <w:ind w:left="1440" w:hanging="360"/>
      </w:pPr>
      <w:rPr>
        <w:rFonts w:ascii="Klavika Lt" w:eastAsia="Calibri" w:hAnsi="Klavika Lt" w:cs="Arial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0"/>
  </w:num>
  <w:num w:numId="13">
    <w:abstractNumId w:val="15"/>
  </w:num>
  <w:num w:numId="14">
    <w:abstractNumId w:val="21"/>
  </w:num>
  <w:num w:numId="15">
    <w:abstractNumId w:val="19"/>
  </w:num>
  <w:num w:numId="16">
    <w:abstractNumId w:val="12"/>
  </w:num>
  <w:num w:numId="17">
    <w:abstractNumId w:val="13"/>
  </w:num>
  <w:num w:numId="18">
    <w:abstractNumId w:val="23"/>
  </w:num>
  <w:num w:numId="19">
    <w:abstractNumId w:val="11"/>
  </w:num>
  <w:num w:numId="20">
    <w:abstractNumId w:val="17"/>
  </w:num>
  <w:num w:numId="21">
    <w:abstractNumId w:val="16"/>
  </w:num>
  <w:num w:numId="22">
    <w:abstractNumId w:val="14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F"/>
    <w:rsid w:val="000139A9"/>
    <w:rsid w:val="00017F57"/>
    <w:rsid w:val="00020DA0"/>
    <w:rsid w:val="0003039F"/>
    <w:rsid w:val="00030FDD"/>
    <w:rsid w:val="000375B3"/>
    <w:rsid w:val="00037821"/>
    <w:rsid w:val="00037924"/>
    <w:rsid w:val="000402CB"/>
    <w:rsid w:val="000463FE"/>
    <w:rsid w:val="00046CF1"/>
    <w:rsid w:val="0004710E"/>
    <w:rsid w:val="000504E2"/>
    <w:rsid w:val="00051BC7"/>
    <w:rsid w:val="00051EB7"/>
    <w:rsid w:val="000524C1"/>
    <w:rsid w:val="0005411A"/>
    <w:rsid w:val="000560F9"/>
    <w:rsid w:val="000628D4"/>
    <w:rsid w:val="00074BA9"/>
    <w:rsid w:val="00076B05"/>
    <w:rsid w:val="0008086F"/>
    <w:rsid w:val="0008236B"/>
    <w:rsid w:val="000824F1"/>
    <w:rsid w:val="00084679"/>
    <w:rsid w:val="00085624"/>
    <w:rsid w:val="00092C5E"/>
    <w:rsid w:val="0009483D"/>
    <w:rsid w:val="00094EC0"/>
    <w:rsid w:val="000A1D97"/>
    <w:rsid w:val="000A1F96"/>
    <w:rsid w:val="000A49F4"/>
    <w:rsid w:val="000A625C"/>
    <w:rsid w:val="000A7999"/>
    <w:rsid w:val="000B0A79"/>
    <w:rsid w:val="000B42EB"/>
    <w:rsid w:val="000B4D5D"/>
    <w:rsid w:val="000C0597"/>
    <w:rsid w:val="000C204A"/>
    <w:rsid w:val="000C29ED"/>
    <w:rsid w:val="000C5779"/>
    <w:rsid w:val="000C6457"/>
    <w:rsid w:val="000C79D1"/>
    <w:rsid w:val="000D2F18"/>
    <w:rsid w:val="000D2F46"/>
    <w:rsid w:val="000D49FD"/>
    <w:rsid w:val="000D626A"/>
    <w:rsid w:val="000D7DA9"/>
    <w:rsid w:val="000E27E1"/>
    <w:rsid w:val="000F4121"/>
    <w:rsid w:val="00106763"/>
    <w:rsid w:val="00107D7E"/>
    <w:rsid w:val="00112997"/>
    <w:rsid w:val="0011779D"/>
    <w:rsid w:val="0012173F"/>
    <w:rsid w:val="00132AA8"/>
    <w:rsid w:val="00133A5D"/>
    <w:rsid w:val="001342C2"/>
    <w:rsid w:val="00134ACC"/>
    <w:rsid w:val="001407AF"/>
    <w:rsid w:val="001463E2"/>
    <w:rsid w:val="00154EF1"/>
    <w:rsid w:val="001566A5"/>
    <w:rsid w:val="001609BF"/>
    <w:rsid w:val="00164633"/>
    <w:rsid w:val="00164E6A"/>
    <w:rsid w:val="0016536B"/>
    <w:rsid w:val="001653E7"/>
    <w:rsid w:val="00165761"/>
    <w:rsid w:val="00171B8E"/>
    <w:rsid w:val="00173166"/>
    <w:rsid w:val="00173875"/>
    <w:rsid w:val="0017490A"/>
    <w:rsid w:val="001843A5"/>
    <w:rsid w:val="00191881"/>
    <w:rsid w:val="0019685A"/>
    <w:rsid w:val="001973C5"/>
    <w:rsid w:val="001A3C05"/>
    <w:rsid w:val="001A4A93"/>
    <w:rsid w:val="001A6DA8"/>
    <w:rsid w:val="001B4D5C"/>
    <w:rsid w:val="001B7424"/>
    <w:rsid w:val="001C459E"/>
    <w:rsid w:val="001C4F10"/>
    <w:rsid w:val="001C53B7"/>
    <w:rsid w:val="001C6016"/>
    <w:rsid w:val="001C6C59"/>
    <w:rsid w:val="001C75E9"/>
    <w:rsid w:val="001D348E"/>
    <w:rsid w:val="001D5921"/>
    <w:rsid w:val="001E1B49"/>
    <w:rsid w:val="001E266E"/>
    <w:rsid w:val="001E468E"/>
    <w:rsid w:val="001E559F"/>
    <w:rsid w:val="001F13B4"/>
    <w:rsid w:val="001F5D79"/>
    <w:rsid w:val="0020470F"/>
    <w:rsid w:val="00212231"/>
    <w:rsid w:val="0021545B"/>
    <w:rsid w:val="00220438"/>
    <w:rsid w:val="00220468"/>
    <w:rsid w:val="00221D5B"/>
    <w:rsid w:val="0022438E"/>
    <w:rsid w:val="00234236"/>
    <w:rsid w:val="00236EF0"/>
    <w:rsid w:val="002402DF"/>
    <w:rsid w:val="0024166A"/>
    <w:rsid w:val="00252A95"/>
    <w:rsid w:val="00252C91"/>
    <w:rsid w:val="0025435C"/>
    <w:rsid w:val="00261A62"/>
    <w:rsid w:val="0026406C"/>
    <w:rsid w:val="0026422A"/>
    <w:rsid w:val="00264D63"/>
    <w:rsid w:val="0028668C"/>
    <w:rsid w:val="00292BAA"/>
    <w:rsid w:val="00292FFF"/>
    <w:rsid w:val="002940C8"/>
    <w:rsid w:val="00295DE1"/>
    <w:rsid w:val="002A57CF"/>
    <w:rsid w:val="002A5E28"/>
    <w:rsid w:val="002A68AF"/>
    <w:rsid w:val="002B2145"/>
    <w:rsid w:val="002B23F7"/>
    <w:rsid w:val="002B4D0C"/>
    <w:rsid w:val="002B6DBD"/>
    <w:rsid w:val="002B7CD8"/>
    <w:rsid w:val="002C29DD"/>
    <w:rsid w:val="002C3BEA"/>
    <w:rsid w:val="002C42FD"/>
    <w:rsid w:val="002C64F8"/>
    <w:rsid w:val="002D0F01"/>
    <w:rsid w:val="002D4478"/>
    <w:rsid w:val="002D46A0"/>
    <w:rsid w:val="002D46EC"/>
    <w:rsid w:val="002D5D82"/>
    <w:rsid w:val="002F1D3F"/>
    <w:rsid w:val="002F2AE4"/>
    <w:rsid w:val="002F4112"/>
    <w:rsid w:val="002F4A83"/>
    <w:rsid w:val="002F5CBA"/>
    <w:rsid w:val="0032765C"/>
    <w:rsid w:val="003325E4"/>
    <w:rsid w:val="00335780"/>
    <w:rsid w:val="003377BC"/>
    <w:rsid w:val="0034046E"/>
    <w:rsid w:val="00340D53"/>
    <w:rsid w:val="0034275F"/>
    <w:rsid w:val="003435F3"/>
    <w:rsid w:val="003505BD"/>
    <w:rsid w:val="00351349"/>
    <w:rsid w:val="0036083F"/>
    <w:rsid w:val="00362740"/>
    <w:rsid w:val="00362805"/>
    <w:rsid w:val="003635A9"/>
    <w:rsid w:val="003648DB"/>
    <w:rsid w:val="003667A2"/>
    <w:rsid w:val="00374588"/>
    <w:rsid w:val="00374705"/>
    <w:rsid w:val="00374968"/>
    <w:rsid w:val="0038180E"/>
    <w:rsid w:val="003927DE"/>
    <w:rsid w:val="00397CC6"/>
    <w:rsid w:val="003A4392"/>
    <w:rsid w:val="003A616D"/>
    <w:rsid w:val="003B26DE"/>
    <w:rsid w:val="003B2A05"/>
    <w:rsid w:val="003B2EC5"/>
    <w:rsid w:val="003B4B8E"/>
    <w:rsid w:val="003C0A68"/>
    <w:rsid w:val="003C13AF"/>
    <w:rsid w:val="003C1632"/>
    <w:rsid w:val="003C27CB"/>
    <w:rsid w:val="003C433B"/>
    <w:rsid w:val="003C7AA7"/>
    <w:rsid w:val="003C7B38"/>
    <w:rsid w:val="003D1D7B"/>
    <w:rsid w:val="003D7AF3"/>
    <w:rsid w:val="003E24B4"/>
    <w:rsid w:val="003E312D"/>
    <w:rsid w:val="003E42D8"/>
    <w:rsid w:val="003E4E94"/>
    <w:rsid w:val="003F00A0"/>
    <w:rsid w:val="003F1A6E"/>
    <w:rsid w:val="004054AC"/>
    <w:rsid w:val="0040738A"/>
    <w:rsid w:val="00414CEB"/>
    <w:rsid w:val="004163BF"/>
    <w:rsid w:val="00422D96"/>
    <w:rsid w:val="00423413"/>
    <w:rsid w:val="00424BCF"/>
    <w:rsid w:val="004303BC"/>
    <w:rsid w:val="00433C04"/>
    <w:rsid w:val="00435BD8"/>
    <w:rsid w:val="00436849"/>
    <w:rsid w:val="004368DF"/>
    <w:rsid w:val="00441C7E"/>
    <w:rsid w:val="00441F49"/>
    <w:rsid w:val="00442A41"/>
    <w:rsid w:val="00445C59"/>
    <w:rsid w:val="00446C7B"/>
    <w:rsid w:val="00453087"/>
    <w:rsid w:val="00455D95"/>
    <w:rsid w:val="004564C2"/>
    <w:rsid w:val="00456867"/>
    <w:rsid w:val="004578A8"/>
    <w:rsid w:val="00460BB1"/>
    <w:rsid w:val="0046221F"/>
    <w:rsid w:val="004629D1"/>
    <w:rsid w:val="004721C3"/>
    <w:rsid w:val="0047381F"/>
    <w:rsid w:val="004743E7"/>
    <w:rsid w:val="0048468C"/>
    <w:rsid w:val="004872E6"/>
    <w:rsid w:val="00491B61"/>
    <w:rsid w:val="00494AC8"/>
    <w:rsid w:val="004A1AAD"/>
    <w:rsid w:val="004A334C"/>
    <w:rsid w:val="004A4793"/>
    <w:rsid w:val="004A6B50"/>
    <w:rsid w:val="004A6D13"/>
    <w:rsid w:val="004B4719"/>
    <w:rsid w:val="004B60D8"/>
    <w:rsid w:val="004B7C4D"/>
    <w:rsid w:val="004C170F"/>
    <w:rsid w:val="004D0CF7"/>
    <w:rsid w:val="004D39CB"/>
    <w:rsid w:val="004E2343"/>
    <w:rsid w:val="004E7FD4"/>
    <w:rsid w:val="004F3A1D"/>
    <w:rsid w:val="004F6648"/>
    <w:rsid w:val="004F67FF"/>
    <w:rsid w:val="0050645C"/>
    <w:rsid w:val="0050681E"/>
    <w:rsid w:val="0050785A"/>
    <w:rsid w:val="00521CAA"/>
    <w:rsid w:val="00522BCC"/>
    <w:rsid w:val="00523716"/>
    <w:rsid w:val="0052532D"/>
    <w:rsid w:val="00527CEC"/>
    <w:rsid w:val="005332B3"/>
    <w:rsid w:val="00533472"/>
    <w:rsid w:val="00542FB5"/>
    <w:rsid w:val="00545A3E"/>
    <w:rsid w:val="00547286"/>
    <w:rsid w:val="00570245"/>
    <w:rsid w:val="0057081A"/>
    <w:rsid w:val="005711F9"/>
    <w:rsid w:val="0057513F"/>
    <w:rsid w:val="00576915"/>
    <w:rsid w:val="00582AE8"/>
    <w:rsid w:val="00583AFC"/>
    <w:rsid w:val="005847FF"/>
    <w:rsid w:val="005866A3"/>
    <w:rsid w:val="00592626"/>
    <w:rsid w:val="00593561"/>
    <w:rsid w:val="005956E1"/>
    <w:rsid w:val="005A0693"/>
    <w:rsid w:val="005A0DC9"/>
    <w:rsid w:val="005A2FF3"/>
    <w:rsid w:val="005A4A60"/>
    <w:rsid w:val="005A69A5"/>
    <w:rsid w:val="005A76AC"/>
    <w:rsid w:val="005B1D92"/>
    <w:rsid w:val="005B226A"/>
    <w:rsid w:val="005B338E"/>
    <w:rsid w:val="005B5DAF"/>
    <w:rsid w:val="005C04EB"/>
    <w:rsid w:val="005C6484"/>
    <w:rsid w:val="005D7686"/>
    <w:rsid w:val="005E0CA7"/>
    <w:rsid w:val="005E7BBA"/>
    <w:rsid w:val="005F5D15"/>
    <w:rsid w:val="005F6296"/>
    <w:rsid w:val="006002A2"/>
    <w:rsid w:val="006042D3"/>
    <w:rsid w:val="00606FE7"/>
    <w:rsid w:val="006105A1"/>
    <w:rsid w:val="00611A6C"/>
    <w:rsid w:val="00630A2C"/>
    <w:rsid w:val="00630F1F"/>
    <w:rsid w:val="0063263D"/>
    <w:rsid w:val="0063375E"/>
    <w:rsid w:val="006359DF"/>
    <w:rsid w:val="00642E21"/>
    <w:rsid w:val="00643DFE"/>
    <w:rsid w:val="006451E0"/>
    <w:rsid w:val="0064761B"/>
    <w:rsid w:val="00650B3D"/>
    <w:rsid w:val="006511EC"/>
    <w:rsid w:val="006516F0"/>
    <w:rsid w:val="00651AAA"/>
    <w:rsid w:val="00651F83"/>
    <w:rsid w:val="0065790B"/>
    <w:rsid w:val="00663433"/>
    <w:rsid w:val="00663DCC"/>
    <w:rsid w:val="00664784"/>
    <w:rsid w:val="0068334B"/>
    <w:rsid w:val="006834B7"/>
    <w:rsid w:val="006874D5"/>
    <w:rsid w:val="00687E50"/>
    <w:rsid w:val="00696AB3"/>
    <w:rsid w:val="00697530"/>
    <w:rsid w:val="006A3C71"/>
    <w:rsid w:val="006A41DF"/>
    <w:rsid w:val="006A5981"/>
    <w:rsid w:val="006A6936"/>
    <w:rsid w:val="006A7161"/>
    <w:rsid w:val="006B01E0"/>
    <w:rsid w:val="006B2572"/>
    <w:rsid w:val="006B5F62"/>
    <w:rsid w:val="006C22F3"/>
    <w:rsid w:val="006C2DAC"/>
    <w:rsid w:val="006C30E9"/>
    <w:rsid w:val="006C5DCD"/>
    <w:rsid w:val="006D1DAE"/>
    <w:rsid w:val="006D56AB"/>
    <w:rsid w:val="006D74EC"/>
    <w:rsid w:val="006E1A43"/>
    <w:rsid w:val="006E69AC"/>
    <w:rsid w:val="006E6A15"/>
    <w:rsid w:val="006E7E66"/>
    <w:rsid w:val="006F12C1"/>
    <w:rsid w:val="006F1F1A"/>
    <w:rsid w:val="00703A84"/>
    <w:rsid w:val="007050C1"/>
    <w:rsid w:val="00710ECA"/>
    <w:rsid w:val="007116D5"/>
    <w:rsid w:val="0071246A"/>
    <w:rsid w:val="007136A9"/>
    <w:rsid w:val="00715D56"/>
    <w:rsid w:val="00716F5D"/>
    <w:rsid w:val="0072088D"/>
    <w:rsid w:val="00721046"/>
    <w:rsid w:val="00721C53"/>
    <w:rsid w:val="00725992"/>
    <w:rsid w:val="0073075C"/>
    <w:rsid w:val="00740562"/>
    <w:rsid w:val="00742D24"/>
    <w:rsid w:val="00744E24"/>
    <w:rsid w:val="00745E68"/>
    <w:rsid w:val="00750F75"/>
    <w:rsid w:val="00753A2D"/>
    <w:rsid w:val="0075602A"/>
    <w:rsid w:val="00761E26"/>
    <w:rsid w:val="007649D4"/>
    <w:rsid w:val="00764E8D"/>
    <w:rsid w:val="00765247"/>
    <w:rsid w:val="007679F1"/>
    <w:rsid w:val="00771EAF"/>
    <w:rsid w:val="00774938"/>
    <w:rsid w:val="007768F8"/>
    <w:rsid w:val="007816F7"/>
    <w:rsid w:val="00782850"/>
    <w:rsid w:val="0078405F"/>
    <w:rsid w:val="00786A48"/>
    <w:rsid w:val="00787D81"/>
    <w:rsid w:val="00790830"/>
    <w:rsid w:val="00793D0E"/>
    <w:rsid w:val="007A1C56"/>
    <w:rsid w:val="007B2A53"/>
    <w:rsid w:val="007B30A3"/>
    <w:rsid w:val="007B5C6F"/>
    <w:rsid w:val="007B6B90"/>
    <w:rsid w:val="007B7B14"/>
    <w:rsid w:val="007C2084"/>
    <w:rsid w:val="007C263B"/>
    <w:rsid w:val="007C4373"/>
    <w:rsid w:val="007D0AB7"/>
    <w:rsid w:val="007D1781"/>
    <w:rsid w:val="007D299D"/>
    <w:rsid w:val="007E0862"/>
    <w:rsid w:val="007E1628"/>
    <w:rsid w:val="007E2350"/>
    <w:rsid w:val="007E345A"/>
    <w:rsid w:val="007E4E59"/>
    <w:rsid w:val="007E5088"/>
    <w:rsid w:val="007F0D96"/>
    <w:rsid w:val="007F6C45"/>
    <w:rsid w:val="00805937"/>
    <w:rsid w:val="00806CBB"/>
    <w:rsid w:val="0080762E"/>
    <w:rsid w:val="00814AD8"/>
    <w:rsid w:val="008207B2"/>
    <w:rsid w:val="00822904"/>
    <w:rsid w:val="00823A65"/>
    <w:rsid w:val="0083598C"/>
    <w:rsid w:val="00841689"/>
    <w:rsid w:val="00842770"/>
    <w:rsid w:val="0084284B"/>
    <w:rsid w:val="008466DF"/>
    <w:rsid w:val="00846723"/>
    <w:rsid w:val="00846EE7"/>
    <w:rsid w:val="008506A6"/>
    <w:rsid w:val="00853F29"/>
    <w:rsid w:val="0085511E"/>
    <w:rsid w:val="00862907"/>
    <w:rsid w:val="008636B3"/>
    <w:rsid w:val="00867FDC"/>
    <w:rsid w:val="0087729C"/>
    <w:rsid w:val="00880605"/>
    <w:rsid w:val="00881CC1"/>
    <w:rsid w:val="008907C2"/>
    <w:rsid w:val="0089139B"/>
    <w:rsid w:val="008914B5"/>
    <w:rsid w:val="00891B29"/>
    <w:rsid w:val="00892FE3"/>
    <w:rsid w:val="008A3726"/>
    <w:rsid w:val="008A607F"/>
    <w:rsid w:val="008C0118"/>
    <w:rsid w:val="008C04ED"/>
    <w:rsid w:val="008C104D"/>
    <w:rsid w:val="008C197B"/>
    <w:rsid w:val="008C1C9F"/>
    <w:rsid w:val="008C35CF"/>
    <w:rsid w:val="008D0066"/>
    <w:rsid w:val="008D5D7C"/>
    <w:rsid w:val="008D5EC4"/>
    <w:rsid w:val="008D6EA4"/>
    <w:rsid w:val="008E12EB"/>
    <w:rsid w:val="008F0ACF"/>
    <w:rsid w:val="008F6023"/>
    <w:rsid w:val="008F66B1"/>
    <w:rsid w:val="00902EA6"/>
    <w:rsid w:val="00910AC4"/>
    <w:rsid w:val="00917727"/>
    <w:rsid w:val="00921617"/>
    <w:rsid w:val="009269D7"/>
    <w:rsid w:val="0093073C"/>
    <w:rsid w:val="00936C6A"/>
    <w:rsid w:val="00940399"/>
    <w:rsid w:val="00944909"/>
    <w:rsid w:val="009505E5"/>
    <w:rsid w:val="00952951"/>
    <w:rsid w:val="0096104A"/>
    <w:rsid w:val="00961A52"/>
    <w:rsid w:val="009671DC"/>
    <w:rsid w:val="00967B6B"/>
    <w:rsid w:val="00970981"/>
    <w:rsid w:val="00973001"/>
    <w:rsid w:val="0097454E"/>
    <w:rsid w:val="00975129"/>
    <w:rsid w:val="00977BB0"/>
    <w:rsid w:val="00985315"/>
    <w:rsid w:val="009869A6"/>
    <w:rsid w:val="00991E2C"/>
    <w:rsid w:val="0099543D"/>
    <w:rsid w:val="00997B5F"/>
    <w:rsid w:val="009A114B"/>
    <w:rsid w:val="009A3645"/>
    <w:rsid w:val="009A76FD"/>
    <w:rsid w:val="009B19D7"/>
    <w:rsid w:val="009B376E"/>
    <w:rsid w:val="009B4ED1"/>
    <w:rsid w:val="009C3E78"/>
    <w:rsid w:val="009C5399"/>
    <w:rsid w:val="009C6BF0"/>
    <w:rsid w:val="009D1F0E"/>
    <w:rsid w:val="009D5C42"/>
    <w:rsid w:val="009D612A"/>
    <w:rsid w:val="009D779A"/>
    <w:rsid w:val="009E0380"/>
    <w:rsid w:val="009E05DC"/>
    <w:rsid w:val="009E0954"/>
    <w:rsid w:val="009E2CDD"/>
    <w:rsid w:val="009E4226"/>
    <w:rsid w:val="009F33CF"/>
    <w:rsid w:val="009F40C0"/>
    <w:rsid w:val="009F69B0"/>
    <w:rsid w:val="00A01229"/>
    <w:rsid w:val="00A01558"/>
    <w:rsid w:val="00A02238"/>
    <w:rsid w:val="00A04959"/>
    <w:rsid w:val="00A04D2E"/>
    <w:rsid w:val="00A12518"/>
    <w:rsid w:val="00A155D4"/>
    <w:rsid w:val="00A16FA2"/>
    <w:rsid w:val="00A22AF7"/>
    <w:rsid w:val="00A23C47"/>
    <w:rsid w:val="00A23EE3"/>
    <w:rsid w:val="00A272D9"/>
    <w:rsid w:val="00A3058B"/>
    <w:rsid w:val="00A30A72"/>
    <w:rsid w:val="00A3274C"/>
    <w:rsid w:val="00A32C24"/>
    <w:rsid w:val="00A3591C"/>
    <w:rsid w:val="00A35DB2"/>
    <w:rsid w:val="00A40EFE"/>
    <w:rsid w:val="00A555C6"/>
    <w:rsid w:val="00A6407B"/>
    <w:rsid w:val="00A6462F"/>
    <w:rsid w:val="00A64E1F"/>
    <w:rsid w:val="00A70DE7"/>
    <w:rsid w:val="00A7525A"/>
    <w:rsid w:val="00A80108"/>
    <w:rsid w:val="00A86CEB"/>
    <w:rsid w:val="00A87009"/>
    <w:rsid w:val="00A90525"/>
    <w:rsid w:val="00A90B18"/>
    <w:rsid w:val="00A92C7B"/>
    <w:rsid w:val="00A9508A"/>
    <w:rsid w:val="00A9540D"/>
    <w:rsid w:val="00A9677B"/>
    <w:rsid w:val="00A97106"/>
    <w:rsid w:val="00AA2E81"/>
    <w:rsid w:val="00AB0D1D"/>
    <w:rsid w:val="00AB19E3"/>
    <w:rsid w:val="00AB25F1"/>
    <w:rsid w:val="00AB4C37"/>
    <w:rsid w:val="00AC10E8"/>
    <w:rsid w:val="00AC548C"/>
    <w:rsid w:val="00AC69AB"/>
    <w:rsid w:val="00AD3E56"/>
    <w:rsid w:val="00AD4A0D"/>
    <w:rsid w:val="00AD70EF"/>
    <w:rsid w:val="00AE0547"/>
    <w:rsid w:val="00AE1172"/>
    <w:rsid w:val="00AE37FE"/>
    <w:rsid w:val="00AE42BA"/>
    <w:rsid w:val="00AE797D"/>
    <w:rsid w:val="00AF5773"/>
    <w:rsid w:val="00AF7B01"/>
    <w:rsid w:val="00B02970"/>
    <w:rsid w:val="00B03DDE"/>
    <w:rsid w:val="00B04A63"/>
    <w:rsid w:val="00B05530"/>
    <w:rsid w:val="00B0750C"/>
    <w:rsid w:val="00B16B08"/>
    <w:rsid w:val="00B2098A"/>
    <w:rsid w:val="00B219AD"/>
    <w:rsid w:val="00B2461B"/>
    <w:rsid w:val="00B252E0"/>
    <w:rsid w:val="00B26B31"/>
    <w:rsid w:val="00B2738E"/>
    <w:rsid w:val="00B3024E"/>
    <w:rsid w:val="00B31BDE"/>
    <w:rsid w:val="00B411F3"/>
    <w:rsid w:val="00B438BE"/>
    <w:rsid w:val="00B4539A"/>
    <w:rsid w:val="00B45DCE"/>
    <w:rsid w:val="00B465DC"/>
    <w:rsid w:val="00B50095"/>
    <w:rsid w:val="00B50EEF"/>
    <w:rsid w:val="00B5173C"/>
    <w:rsid w:val="00B52BA1"/>
    <w:rsid w:val="00B57C68"/>
    <w:rsid w:val="00B66A96"/>
    <w:rsid w:val="00B670F3"/>
    <w:rsid w:val="00B776A3"/>
    <w:rsid w:val="00B820F3"/>
    <w:rsid w:val="00B85215"/>
    <w:rsid w:val="00B9256F"/>
    <w:rsid w:val="00BA2A42"/>
    <w:rsid w:val="00BA3617"/>
    <w:rsid w:val="00BA7412"/>
    <w:rsid w:val="00BB1A1A"/>
    <w:rsid w:val="00BB33CB"/>
    <w:rsid w:val="00BB5531"/>
    <w:rsid w:val="00BC2638"/>
    <w:rsid w:val="00BC5A37"/>
    <w:rsid w:val="00BD051F"/>
    <w:rsid w:val="00BD0C2F"/>
    <w:rsid w:val="00BD6444"/>
    <w:rsid w:val="00BF70C6"/>
    <w:rsid w:val="00C00556"/>
    <w:rsid w:val="00C048D1"/>
    <w:rsid w:val="00C05ECF"/>
    <w:rsid w:val="00C078CF"/>
    <w:rsid w:val="00C1000F"/>
    <w:rsid w:val="00C11044"/>
    <w:rsid w:val="00C139F6"/>
    <w:rsid w:val="00C16D69"/>
    <w:rsid w:val="00C16F88"/>
    <w:rsid w:val="00C17A9B"/>
    <w:rsid w:val="00C20A78"/>
    <w:rsid w:val="00C22EF1"/>
    <w:rsid w:val="00C25412"/>
    <w:rsid w:val="00C310C5"/>
    <w:rsid w:val="00C4055F"/>
    <w:rsid w:val="00C419FA"/>
    <w:rsid w:val="00C41FED"/>
    <w:rsid w:val="00C420F7"/>
    <w:rsid w:val="00C4299C"/>
    <w:rsid w:val="00C43F2D"/>
    <w:rsid w:val="00C4569A"/>
    <w:rsid w:val="00C51113"/>
    <w:rsid w:val="00C53532"/>
    <w:rsid w:val="00C53A44"/>
    <w:rsid w:val="00C54093"/>
    <w:rsid w:val="00C60FE8"/>
    <w:rsid w:val="00C708B5"/>
    <w:rsid w:val="00C75FEF"/>
    <w:rsid w:val="00C84033"/>
    <w:rsid w:val="00C86FE6"/>
    <w:rsid w:val="00C97575"/>
    <w:rsid w:val="00CA5288"/>
    <w:rsid w:val="00CA7CDB"/>
    <w:rsid w:val="00CB187C"/>
    <w:rsid w:val="00CB4176"/>
    <w:rsid w:val="00CB51EA"/>
    <w:rsid w:val="00CC02F5"/>
    <w:rsid w:val="00CC2277"/>
    <w:rsid w:val="00CC5442"/>
    <w:rsid w:val="00CD21A0"/>
    <w:rsid w:val="00CD7B13"/>
    <w:rsid w:val="00CE09B7"/>
    <w:rsid w:val="00CE2FFE"/>
    <w:rsid w:val="00CF1CB4"/>
    <w:rsid w:val="00CF2E3A"/>
    <w:rsid w:val="00CF31D0"/>
    <w:rsid w:val="00CF3DB6"/>
    <w:rsid w:val="00D004CB"/>
    <w:rsid w:val="00D02221"/>
    <w:rsid w:val="00D02F62"/>
    <w:rsid w:val="00D104B4"/>
    <w:rsid w:val="00D11A35"/>
    <w:rsid w:val="00D132B0"/>
    <w:rsid w:val="00D135D3"/>
    <w:rsid w:val="00D1373B"/>
    <w:rsid w:val="00D21BBC"/>
    <w:rsid w:val="00D231C4"/>
    <w:rsid w:val="00D243A0"/>
    <w:rsid w:val="00D3028F"/>
    <w:rsid w:val="00D342BE"/>
    <w:rsid w:val="00D35BBE"/>
    <w:rsid w:val="00D35BC1"/>
    <w:rsid w:val="00D37672"/>
    <w:rsid w:val="00D41203"/>
    <w:rsid w:val="00D41E4D"/>
    <w:rsid w:val="00D526B7"/>
    <w:rsid w:val="00D54488"/>
    <w:rsid w:val="00D60A63"/>
    <w:rsid w:val="00D63FFF"/>
    <w:rsid w:val="00D64F8D"/>
    <w:rsid w:val="00D665D9"/>
    <w:rsid w:val="00D67228"/>
    <w:rsid w:val="00D67566"/>
    <w:rsid w:val="00D753F3"/>
    <w:rsid w:val="00D81E71"/>
    <w:rsid w:val="00D86438"/>
    <w:rsid w:val="00D86F16"/>
    <w:rsid w:val="00D870DA"/>
    <w:rsid w:val="00D92436"/>
    <w:rsid w:val="00D93858"/>
    <w:rsid w:val="00DA1FA5"/>
    <w:rsid w:val="00DA3878"/>
    <w:rsid w:val="00DA3F49"/>
    <w:rsid w:val="00DA69A2"/>
    <w:rsid w:val="00DB0219"/>
    <w:rsid w:val="00DB3D21"/>
    <w:rsid w:val="00DB6AC9"/>
    <w:rsid w:val="00DC4772"/>
    <w:rsid w:val="00DC491D"/>
    <w:rsid w:val="00DD4CDF"/>
    <w:rsid w:val="00DD4D49"/>
    <w:rsid w:val="00DD532B"/>
    <w:rsid w:val="00DE6792"/>
    <w:rsid w:val="00DF3428"/>
    <w:rsid w:val="00DF599E"/>
    <w:rsid w:val="00E00D07"/>
    <w:rsid w:val="00E0417A"/>
    <w:rsid w:val="00E07357"/>
    <w:rsid w:val="00E16892"/>
    <w:rsid w:val="00E1714C"/>
    <w:rsid w:val="00E17978"/>
    <w:rsid w:val="00E21ECC"/>
    <w:rsid w:val="00E2431D"/>
    <w:rsid w:val="00E249FF"/>
    <w:rsid w:val="00E27303"/>
    <w:rsid w:val="00E30843"/>
    <w:rsid w:val="00E33791"/>
    <w:rsid w:val="00E44552"/>
    <w:rsid w:val="00E50B0B"/>
    <w:rsid w:val="00E52290"/>
    <w:rsid w:val="00E564C5"/>
    <w:rsid w:val="00E61400"/>
    <w:rsid w:val="00E6243F"/>
    <w:rsid w:val="00E660D3"/>
    <w:rsid w:val="00E72C11"/>
    <w:rsid w:val="00E805D2"/>
    <w:rsid w:val="00E80CAD"/>
    <w:rsid w:val="00E848D5"/>
    <w:rsid w:val="00E87E54"/>
    <w:rsid w:val="00E91458"/>
    <w:rsid w:val="00E9223D"/>
    <w:rsid w:val="00E93DEC"/>
    <w:rsid w:val="00E97138"/>
    <w:rsid w:val="00EA430E"/>
    <w:rsid w:val="00EA4F9F"/>
    <w:rsid w:val="00EA7625"/>
    <w:rsid w:val="00EB1963"/>
    <w:rsid w:val="00EB453E"/>
    <w:rsid w:val="00EB4B5A"/>
    <w:rsid w:val="00EB7583"/>
    <w:rsid w:val="00EC30E2"/>
    <w:rsid w:val="00EC3A6A"/>
    <w:rsid w:val="00ED5B8B"/>
    <w:rsid w:val="00EE0432"/>
    <w:rsid w:val="00EF1E68"/>
    <w:rsid w:val="00EF4750"/>
    <w:rsid w:val="00EF5ABA"/>
    <w:rsid w:val="00F02690"/>
    <w:rsid w:val="00F05375"/>
    <w:rsid w:val="00F07A98"/>
    <w:rsid w:val="00F1047A"/>
    <w:rsid w:val="00F11C99"/>
    <w:rsid w:val="00F1523D"/>
    <w:rsid w:val="00F20D3A"/>
    <w:rsid w:val="00F210AB"/>
    <w:rsid w:val="00F309D9"/>
    <w:rsid w:val="00F329EF"/>
    <w:rsid w:val="00F35890"/>
    <w:rsid w:val="00F362A1"/>
    <w:rsid w:val="00F36768"/>
    <w:rsid w:val="00F375B9"/>
    <w:rsid w:val="00F40473"/>
    <w:rsid w:val="00F417C3"/>
    <w:rsid w:val="00F42B76"/>
    <w:rsid w:val="00F537E1"/>
    <w:rsid w:val="00F72B3E"/>
    <w:rsid w:val="00F747B8"/>
    <w:rsid w:val="00F74D41"/>
    <w:rsid w:val="00F758ED"/>
    <w:rsid w:val="00F77E26"/>
    <w:rsid w:val="00F84ED8"/>
    <w:rsid w:val="00F858D1"/>
    <w:rsid w:val="00F9631F"/>
    <w:rsid w:val="00FA4103"/>
    <w:rsid w:val="00FA4CFB"/>
    <w:rsid w:val="00FA581F"/>
    <w:rsid w:val="00FA7219"/>
    <w:rsid w:val="00FC186F"/>
    <w:rsid w:val="00FC1F6A"/>
    <w:rsid w:val="00FC3154"/>
    <w:rsid w:val="00FC3BC4"/>
    <w:rsid w:val="00FC424F"/>
    <w:rsid w:val="00FC4528"/>
    <w:rsid w:val="00FC5208"/>
    <w:rsid w:val="00FC6D0A"/>
    <w:rsid w:val="00FC73DF"/>
    <w:rsid w:val="00FD5C1A"/>
    <w:rsid w:val="00FD7610"/>
    <w:rsid w:val="00FD76BF"/>
    <w:rsid w:val="00FE251C"/>
    <w:rsid w:val="00FE439A"/>
    <w:rsid w:val="00FE47A3"/>
    <w:rsid w:val="00FF453A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BD1E0"/>
  <w15:docId w15:val="{9FAA292B-7218-4A80-B7C9-06CAB764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character" w:customStyle="1" w:styleId="CabealhoCarcter">
    <w:name w:val="Cabeçalho Carácter"/>
    <w:basedOn w:val="Tipodeletrapredefinidodopargrafo"/>
    <w:rsid w:val="00C16D69"/>
  </w:style>
  <w:style w:type="paragraph" w:customStyle="1" w:styleId="Standard">
    <w:name w:val="Standard"/>
    <w:rsid w:val="00C16D69"/>
    <w:pPr>
      <w:suppressAutoHyphens/>
      <w:autoSpaceDN w:val="0"/>
      <w:textAlignment w:val="baseline"/>
    </w:pPr>
    <w:rPr>
      <w:rFonts w:ascii="Calibri" w:eastAsia="SimSun" w:hAnsi="Calibri"/>
      <w:kern w:val="3"/>
      <w:sz w:val="24"/>
      <w:szCs w:val="24"/>
      <w:lang w:bidi="hi-I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852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8521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85215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52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5215"/>
    <w:rPr>
      <w:b/>
      <w:bCs/>
      <w:color w:val="000000" w:themeColor="text1"/>
    </w:rPr>
  </w:style>
  <w:style w:type="paragraph" w:customStyle="1" w:styleId="Carlsberg">
    <w:name w:val="Carlsberg"/>
    <w:basedOn w:val="Normal"/>
    <w:link w:val="CarlsbergChar"/>
    <w:qFormat/>
    <w:rsid w:val="000948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Carlsberg Sans Light" w:eastAsia="Arial Unicode MS" w:hAnsi="Carlsberg Sans Light"/>
      <w:color w:val="auto"/>
      <w:sz w:val="24"/>
      <w:szCs w:val="20"/>
      <w:bdr w:val="nil"/>
      <w:lang w:val="en-US"/>
    </w:rPr>
  </w:style>
  <w:style w:type="character" w:customStyle="1" w:styleId="CarlsbergChar">
    <w:name w:val="Carlsberg Char"/>
    <w:link w:val="Carlsberg"/>
    <w:rsid w:val="0009483D"/>
    <w:rPr>
      <w:rFonts w:ascii="Carlsberg Sans Light" w:eastAsia="Arial Unicode MS" w:hAnsi="Carlsberg Sans Light"/>
      <w:sz w:val="24"/>
      <w:bdr w:val="nil"/>
      <w:lang w:val="en-US"/>
    </w:rPr>
  </w:style>
  <w:style w:type="paragraph" w:styleId="PargrafodaLista">
    <w:name w:val="List Paragraph"/>
    <w:basedOn w:val="Normal"/>
    <w:uiPriority w:val="34"/>
    <w:qFormat/>
    <w:rsid w:val="00084679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47381F"/>
    <w:rPr>
      <w:color w:val="86754D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21046"/>
    <w:rPr>
      <w:color w:val="808080"/>
      <w:shd w:val="clear" w:color="auto" w:fill="E6E6E6"/>
    </w:rPr>
  </w:style>
  <w:style w:type="character" w:customStyle="1" w:styleId="downloadlinklink">
    <w:name w:val="download_link_link"/>
    <w:basedOn w:val="Tipodeletrapredefinidodopargrafo"/>
    <w:rsid w:val="0048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aguadaspedras/?hl=p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uadaspedras.p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SABELCARRICO@LPMCOM.P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esrodrigues@lpmcom.p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D6DB2181CD47BE7673C05AA7BB74" ma:contentTypeVersion="0" ma:contentTypeDescription="Create a new document." ma:contentTypeScope="" ma:versionID="3f820865553c56c163940ce564b5ec1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8AB48-C47C-4018-9236-4BF40F0A3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83930E7-918E-4DD1-AB09-555F1F4C777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C25EA0-2D75-4477-927D-7D057792FD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A1791F-AD8D-47B4-AF38-E7A61A7F6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</TotalTime>
  <Pages>2</Pages>
  <Words>472</Words>
  <Characters>2551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LPM</dc:creator>
  <cp:lastModifiedBy>Inês Rodrigues</cp:lastModifiedBy>
  <cp:revision>3</cp:revision>
  <dcterms:created xsi:type="dcterms:W3CDTF">2021-05-04T15:12:00Z</dcterms:created>
  <dcterms:modified xsi:type="dcterms:W3CDTF">2021-05-11T08:44:00Z</dcterms:modified>
</cp:coreProperties>
</file>